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14" w:rsidRPr="009746B4" w:rsidRDefault="00F64514" w:rsidP="005B656A">
      <w:pPr>
        <w:ind w:firstLine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9746B4">
        <w:rPr>
          <w:rFonts w:ascii="Times New Roman" w:hAnsi="Times New Roman"/>
          <w:b/>
          <w:sz w:val="28"/>
          <w:szCs w:val="28"/>
          <w:u w:val="single"/>
        </w:rPr>
        <w:t xml:space="preserve">ПРОЕКТ </w:t>
      </w:r>
    </w:p>
    <w:p w:rsidR="00F64514" w:rsidRPr="009746B4" w:rsidRDefault="00F64514" w:rsidP="00F64514">
      <w:pPr>
        <w:jc w:val="right"/>
        <w:rPr>
          <w:rFonts w:ascii="Times New Roman" w:hAnsi="Times New Roman"/>
          <w:b/>
          <w:sz w:val="28"/>
          <w:szCs w:val="28"/>
        </w:rPr>
      </w:pPr>
    </w:p>
    <w:p w:rsidR="00AA5BE2" w:rsidRPr="00AA5BE2" w:rsidRDefault="00AA5BE2" w:rsidP="00AA5BE2">
      <w:pPr>
        <w:jc w:val="center"/>
        <w:rPr>
          <w:rFonts w:ascii="Times New Roman" w:hAnsi="Times New Roman"/>
          <w:b/>
          <w:sz w:val="28"/>
          <w:szCs w:val="28"/>
        </w:rPr>
      </w:pPr>
      <w:r w:rsidRPr="00AA5BE2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AA5BE2" w:rsidRDefault="00AA5BE2" w:rsidP="00AA5BE2">
      <w:pPr>
        <w:jc w:val="center"/>
        <w:rPr>
          <w:rFonts w:ascii="Times New Roman" w:hAnsi="Times New Roman"/>
          <w:b/>
          <w:sz w:val="28"/>
          <w:szCs w:val="28"/>
        </w:rPr>
      </w:pPr>
      <w:r w:rsidRPr="00AA5BE2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F64514" w:rsidRPr="009746B4" w:rsidRDefault="00F64514" w:rsidP="00F64514">
      <w:pPr>
        <w:jc w:val="center"/>
        <w:rPr>
          <w:rFonts w:ascii="Times New Roman" w:hAnsi="Times New Roman"/>
          <w:b/>
          <w:sz w:val="28"/>
          <w:szCs w:val="28"/>
        </w:rPr>
      </w:pPr>
      <w:r w:rsidRPr="009746B4">
        <w:rPr>
          <w:rFonts w:ascii="Times New Roman" w:hAnsi="Times New Roman"/>
          <w:b/>
          <w:sz w:val="28"/>
          <w:szCs w:val="28"/>
        </w:rPr>
        <w:t>АДМИНИСТРАЦИЯ ГОРОДА РАДУЖНЫЙ</w:t>
      </w:r>
    </w:p>
    <w:p w:rsidR="00F64514" w:rsidRPr="009746B4" w:rsidRDefault="00F64514" w:rsidP="00F64514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4514" w:rsidRPr="005B656A" w:rsidRDefault="00F64514" w:rsidP="005B656A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46B4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64514" w:rsidRPr="009746B4" w:rsidRDefault="00F64514" w:rsidP="00F64514">
      <w:pPr>
        <w:spacing w:line="276" w:lineRule="auto"/>
        <w:rPr>
          <w:rFonts w:ascii="Times New Roman" w:eastAsia="Calibri" w:hAnsi="Times New Roman"/>
          <w:sz w:val="28"/>
          <w:szCs w:val="28"/>
        </w:rPr>
      </w:pPr>
      <w:r w:rsidRPr="009746B4">
        <w:rPr>
          <w:rFonts w:ascii="Times New Roman" w:eastAsia="Calibri" w:hAnsi="Times New Roman"/>
          <w:sz w:val="28"/>
          <w:szCs w:val="28"/>
        </w:rPr>
        <w:t xml:space="preserve">от___________________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9746B4">
        <w:rPr>
          <w:rFonts w:ascii="Times New Roman" w:eastAsia="Calibri" w:hAnsi="Times New Roman"/>
          <w:sz w:val="28"/>
          <w:szCs w:val="28"/>
        </w:rPr>
        <w:t>№__________</w:t>
      </w:r>
    </w:p>
    <w:p w:rsidR="00F64514" w:rsidRPr="009746B4" w:rsidRDefault="00F64514" w:rsidP="00F64514">
      <w:pPr>
        <w:spacing w:line="276" w:lineRule="auto"/>
        <w:rPr>
          <w:rFonts w:ascii="Times New Roman" w:eastAsia="Calibri" w:hAnsi="Times New Roman"/>
          <w:sz w:val="28"/>
          <w:szCs w:val="28"/>
          <w:lang w:val="x-none"/>
        </w:rPr>
      </w:pPr>
    </w:p>
    <w:p w:rsidR="00F64514" w:rsidRDefault="00F64514" w:rsidP="00F64514">
      <w:pPr>
        <w:ind w:firstLine="0"/>
        <w:jc w:val="left"/>
        <w:rPr>
          <w:rFonts w:ascii="Times New Roman" w:hAnsi="Times New Roman"/>
          <w:sz w:val="28"/>
          <w:szCs w:val="20"/>
        </w:rPr>
      </w:pPr>
      <w:r w:rsidRPr="009746B4">
        <w:rPr>
          <w:rFonts w:ascii="Times New Roman" w:hAnsi="Times New Roman"/>
          <w:sz w:val="28"/>
          <w:szCs w:val="20"/>
        </w:rPr>
        <w:t>О внесении изменени</w:t>
      </w:r>
      <w:r>
        <w:rPr>
          <w:rFonts w:ascii="Times New Roman" w:hAnsi="Times New Roman"/>
          <w:sz w:val="28"/>
          <w:szCs w:val="20"/>
        </w:rPr>
        <w:t>й в</w:t>
      </w:r>
    </w:p>
    <w:p w:rsidR="009B6F4F" w:rsidRDefault="00F64514" w:rsidP="00F64514">
      <w:pPr>
        <w:pStyle w:val="a3"/>
        <w:ind w:firstLine="0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</w:rPr>
        <w:t>постановление</w:t>
      </w:r>
      <w:r>
        <w:rPr>
          <w:rFonts w:ascii="Times New Roman" w:hAnsi="Times New Roman"/>
          <w:sz w:val="28"/>
          <w:szCs w:val="20"/>
          <w:lang w:val="ru-RU"/>
        </w:rPr>
        <w:t xml:space="preserve"> администрации </w:t>
      </w:r>
    </w:p>
    <w:p w:rsidR="00F64514" w:rsidRDefault="00F64514" w:rsidP="00F64514">
      <w:pPr>
        <w:pStyle w:val="a3"/>
        <w:ind w:firstLine="0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  <w:lang w:val="ru-RU"/>
        </w:rPr>
        <w:t xml:space="preserve">города Радужный </w:t>
      </w:r>
    </w:p>
    <w:p w:rsidR="009B6F4F" w:rsidRPr="00F64514" w:rsidRDefault="009B6F4F" w:rsidP="00F64514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F64514">
        <w:rPr>
          <w:rFonts w:ascii="Times New Roman" w:hAnsi="Times New Roman"/>
          <w:sz w:val="28"/>
          <w:szCs w:val="28"/>
        </w:rPr>
        <w:t>от 15.04.2021</w:t>
      </w:r>
      <w:r w:rsidR="00F645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514">
        <w:rPr>
          <w:rFonts w:ascii="Times New Roman" w:hAnsi="Times New Roman"/>
          <w:sz w:val="28"/>
          <w:szCs w:val="28"/>
        </w:rPr>
        <w:t>№ 635</w:t>
      </w:r>
    </w:p>
    <w:p w:rsidR="009B6F4F" w:rsidRPr="00F64514" w:rsidRDefault="009B6F4F" w:rsidP="009B6F4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55FD" w:rsidRDefault="00E555FD" w:rsidP="00E555F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55FD">
        <w:rPr>
          <w:rFonts w:ascii="Times New Roman" w:hAnsi="Times New Roman"/>
          <w:sz w:val="28"/>
          <w:szCs w:val="28"/>
          <w:lang w:val="ru-RU"/>
        </w:rPr>
        <w:t>В соответствии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</w:t>
      </w:r>
      <w:r w:rsidR="00695087">
        <w:rPr>
          <w:rFonts w:ascii="Times New Roman" w:hAnsi="Times New Roman"/>
          <w:sz w:val="28"/>
          <w:szCs w:val="28"/>
          <w:lang w:val="ru-RU"/>
        </w:rPr>
        <w:t>ми</w:t>
      </w:r>
      <w:r w:rsidRPr="00E555FD">
        <w:rPr>
          <w:rFonts w:ascii="Times New Roman" w:hAnsi="Times New Roman"/>
          <w:sz w:val="28"/>
          <w:szCs w:val="28"/>
          <w:lang w:val="ru-RU"/>
        </w:rPr>
        <w:t xml:space="preserve"> постановлением Правительства Российской Федерации от 18.09.2020 № 1492, в целях уточнения отдельных положений нормативного правового акта администрации города Радужный:</w:t>
      </w:r>
    </w:p>
    <w:p w:rsidR="00E555FD" w:rsidRDefault="00E555FD" w:rsidP="00E555F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55FD">
        <w:rPr>
          <w:rFonts w:ascii="Times New Roman" w:hAnsi="Times New Roman"/>
          <w:sz w:val="28"/>
          <w:szCs w:val="28"/>
          <w:lang w:val="ru-RU"/>
        </w:rPr>
        <w:t>1.</w:t>
      </w:r>
      <w:r w:rsidR="006950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55FD">
        <w:rPr>
          <w:rFonts w:ascii="Times New Roman" w:hAnsi="Times New Roman"/>
          <w:sz w:val="28"/>
          <w:szCs w:val="28"/>
          <w:lang w:val="ru-RU"/>
        </w:rPr>
        <w:t>Внести в</w:t>
      </w:r>
      <w:r w:rsidR="00AA5BE2">
        <w:rPr>
          <w:rFonts w:ascii="Times New Roman" w:hAnsi="Times New Roman"/>
          <w:sz w:val="28"/>
          <w:szCs w:val="28"/>
          <w:lang w:val="ru-RU"/>
        </w:rPr>
        <w:t xml:space="preserve"> приложении к</w:t>
      </w:r>
      <w:r w:rsidRPr="00E555FD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="00AA5BE2">
        <w:rPr>
          <w:rFonts w:ascii="Times New Roman" w:hAnsi="Times New Roman"/>
          <w:sz w:val="28"/>
          <w:szCs w:val="28"/>
          <w:lang w:val="ru-RU"/>
        </w:rPr>
        <w:t>ю</w:t>
      </w:r>
      <w:r w:rsidRPr="00E555FD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Радужный от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Pr="00E555FD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E555FD">
        <w:rPr>
          <w:rFonts w:ascii="Times New Roman" w:hAnsi="Times New Roman"/>
          <w:sz w:val="28"/>
          <w:szCs w:val="28"/>
          <w:lang w:val="ru-RU"/>
        </w:rPr>
        <w:t xml:space="preserve">.2021 № </w:t>
      </w:r>
      <w:r>
        <w:rPr>
          <w:rFonts w:ascii="Times New Roman" w:hAnsi="Times New Roman"/>
          <w:sz w:val="28"/>
          <w:szCs w:val="28"/>
          <w:lang w:val="ru-RU"/>
        </w:rPr>
        <w:t>635</w:t>
      </w:r>
      <w:r w:rsidRPr="00E555FD">
        <w:rPr>
          <w:rFonts w:ascii="Times New Roman" w:hAnsi="Times New Roman"/>
          <w:sz w:val="28"/>
          <w:szCs w:val="28"/>
          <w:lang w:val="ru-RU"/>
        </w:rPr>
        <w:t xml:space="preserve"> «Об утверждении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55FD">
        <w:rPr>
          <w:rFonts w:ascii="Times New Roman" w:hAnsi="Times New Roman"/>
          <w:sz w:val="28"/>
          <w:szCs w:val="28"/>
          <w:lang w:val="ru-RU"/>
        </w:rPr>
        <w:t>Поряд</w:t>
      </w:r>
      <w:r>
        <w:rPr>
          <w:rFonts w:ascii="Times New Roman" w:hAnsi="Times New Roman"/>
          <w:sz w:val="28"/>
          <w:szCs w:val="28"/>
          <w:lang w:val="ru-RU"/>
        </w:rPr>
        <w:t>ка</w:t>
      </w:r>
      <w:r w:rsidRPr="00E555FD">
        <w:rPr>
          <w:rFonts w:ascii="Times New Roman" w:hAnsi="Times New Roman"/>
          <w:sz w:val="28"/>
          <w:szCs w:val="28"/>
          <w:lang w:val="ru-RU"/>
        </w:rPr>
        <w:t xml:space="preserve"> предоставления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для подготовки к осенне-зимнему периоду» следующие изменения: </w:t>
      </w:r>
    </w:p>
    <w:p w:rsidR="00AD7FF5" w:rsidRDefault="00770FCB" w:rsidP="00AD7FF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AD7FF5">
        <w:rPr>
          <w:rFonts w:ascii="Times New Roman" w:hAnsi="Times New Roman"/>
          <w:sz w:val="28"/>
          <w:szCs w:val="28"/>
          <w:lang w:val="ru-RU"/>
        </w:rPr>
        <w:t>В подпункте 2.</w:t>
      </w:r>
      <w:r w:rsidR="00AD7FF5" w:rsidRPr="00AD7FF5">
        <w:rPr>
          <w:rFonts w:ascii="Times New Roman" w:hAnsi="Times New Roman"/>
          <w:sz w:val="28"/>
          <w:szCs w:val="28"/>
          <w:lang w:val="ru-RU"/>
        </w:rPr>
        <w:t>1</w:t>
      </w:r>
      <w:r w:rsidR="00AD7FF5">
        <w:rPr>
          <w:rFonts w:ascii="Times New Roman" w:hAnsi="Times New Roman"/>
          <w:sz w:val="28"/>
          <w:szCs w:val="28"/>
          <w:lang w:val="ru-RU"/>
        </w:rPr>
        <w:t>6</w:t>
      </w:r>
      <w:r w:rsidR="00AD7FF5" w:rsidRPr="00AD7FF5">
        <w:rPr>
          <w:rFonts w:ascii="Times New Roman" w:hAnsi="Times New Roman"/>
          <w:sz w:val="28"/>
          <w:szCs w:val="28"/>
          <w:lang w:val="ru-RU"/>
        </w:rPr>
        <w:t>.</w:t>
      </w:r>
      <w:r w:rsidR="00AD7FF5">
        <w:rPr>
          <w:rFonts w:ascii="Times New Roman" w:hAnsi="Times New Roman"/>
          <w:sz w:val="28"/>
          <w:szCs w:val="28"/>
          <w:lang w:val="ru-RU"/>
        </w:rPr>
        <w:t>2</w:t>
      </w:r>
      <w:r w:rsidR="00AD7FF5" w:rsidRPr="00AD7FF5">
        <w:rPr>
          <w:rFonts w:ascii="Times New Roman" w:hAnsi="Times New Roman"/>
          <w:sz w:val="28"/>
          <w:szCs w:val="28"/>
          <w:lang w:val="ru-RU"/>
        </w:rPr>
        <w:t xml:space="preserve">. пункта </w:t>
      </w:r>
      <w:r w:rsidR="00AD7FF5">
        <w:rPr>
          <w:rFonts w:ascii="Times New Roman" w:hAnsi="Times New Roman"/>
          <w:sz w:val="28"/>
          <w:szCs w:val="28"/>
          <w:lang w:val="ru-RU"/>
        </w:rPr>
        <w:t>2</w:t>
      </w:r>
      <w:r w:rsidR="00AD7FF5" w:rsidRPr="00AD7FF5">
        <w:rPr>
          <w:rFonts w:ascii="Times New Roman" w:hAnsi="Times New Roman"/>
          <w:sz w:val="28"/>
          <w:szCs w:val="28"/>
          <w:lang w:val="ru-RU"/>
        </w:rPr>
        <w:t>.1</w:t>
      </w:r>
      <w:r w:rsidR="00AD7FF5">
        <w:rPr>
          <w:rFonts w:ascii="Times New Roman" w:hAnsi="Times New Roman"/>
          <w:sz w:val="28"/>
          <w:szCs w:val="28"/>
          <w:lang w:val="ru-RU"/>
        </w:rPr>
        <w:t>6</w:t>
      </w:r>
      <w:r w:rsidR="00AD7FF5" w:rsidRPr="00AD7FF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D7FF5">
        <w:rPr>
          <w:rFonts w:ascii="Times New Roman" w:hAnsi="Times New Roman"/>
          <w:sz w:val="28"/>
          <w:szCs w:val="28"/>
          <w:lang w:val="ru-RU"/>
        </w:rPr>
        <w:t xml:space="preserve">исключить </w:t>
      </w:r>
      <w:r w:rsidR="00AD7FF5" w:rsidRPr="00AD7FF5">
        <w:rPr>
          <w:rFonts w:ascii="Times New Roman" w:hAnsi="Times New Roman"/>
          <w:sz w:val="28"/>
          <w:szCs w:val="28"/>
          <w:lang w:val="ru-RU"/>
        </w:rPr>
        <w:t>слов</w:t>
      </w:r>
      <w:r w:rsidR="00AD7FF5">
        <w:rPr>
          <w:rFonts w:ascii="Times New Roman" w:hAnsi="Times New Roman"/>
          <w:sz w:val="28"/>
          <w:szCs w:val="28"/>
          <w:lang w:val="ru-RU"/>
        </w:rPr>
        <w:t>а «</w:t>
      </w:r>
      <w:r w:rsidR="00AD7FF5" w:rsidRPr="00AD7FF5">
        <w:rPr>
          <w:rFonts w:ascii="Times New Roman" w:hAnsi="Times New Roman"/>
          <w:sz w:val="28"/>
          <w:szCs w:val="28"/>
          <w:lang w:val="ru-RU"/>
        </w:rPr>
        <w:t>государственной власти</w:t>
      </w:r>
      <w:r w:rsidR="00AD7FF5">
        <w:rPr>
          <w:rFonts w:ascii="Times New Roman" w:hAnsi="Times New Roman"/>
          <w:sz w:val="28"/>
          <w:szCs w:val="28"/>
          <w:lang w:val="ru-RU"/>
        </w:rPr>
        <w:t>»</w:t>
      </w:r>
      <w:r w:rsidR="00AD7FF5" w:rsidRPr="00AD7FF5">
        <w:rPr>
          <w:rFonts w:ascii="Times New Roman" w:hAnsi="Times New Roman"/>
          <w:sz w:val="28"/>
          <w:szCs w:val="28"/>
          <w:lang w:val="ru-RU"/>
        </w:rPr>
        <w:t>.</w:t>
      </w:r>
    </w:p>
    <w:p w:rsidR="009A52C2" w:rsidRPr="009A52C2" w:rsidRDefault="009351FA" w:rsidP="009A52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9A52C2" w:rsidRPr="009A52C2">
        <w:rPr>
          <w:rFonts w:ascii="Times New Roman" w:hAnsi="Times New Roman"/>
          <w:sz w:val="28"/>
          <w:szCs w:val="28"/>
        </w:rPr>
        <w:t>Пункт 2.2</w:t>
      </w:r>
      <w:r w:rsidR="009A52C2">
        <w:rPr>
          <w:rFonts w:ascii="Times New Roman" w:hAnsi="Times New Roman"/>
          <w:sz w:val="28"/>
          <w:szCs w:val="28"/>
          <w:lang w:val="ru-RU"/>
        </w:rPr>
        <w:t>9</w:t>
      </w:r>
      <w:r w:rsidR="009A52C2" w:rsidRPr="009A52C2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DC24DA" w:rsidRPr="00DC24DA" w:rsidRDefault="007D2CC7" w:rsidP="00DC24D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DC24DA" w:rsidRPr="00DC24DA">
        <w:rPr>
          <w:rFonts w:ascii="Times New Roman" w:hAnsi="Times New Roman"/>
          <w:sz w:val="28"/>
          <w:szCs w:val="28"/>
          <w:lang w:val="ru-RU"/>
        </w:rPr>
        <w:t>2.29. Достигнутым результатом предоставления субсидии, под которым понимаются результаты деятельности (действий) получателя субсидии с указанием точной даты завершения и конечного значения результатов (конкретной количественной характеристики итогов) на дату завершения срока действия Соглашения, соответствующие результатам, предусмотренным в Соглашении, заключаемом между муниципальным образованием и Департаментом жилищно-коммунального комплекса и энергетики Ханты-Мансийского автономного округа - Югры, о предоставлении субсидии из бюджета Ханты-Мансийского автономного округа - Югры на софинансирование мероприятий государственной программы (далее - соглашение о предоставлении субсидии из бюджета Ханты-Мансийского автономного округа - Югры) и (или) муниципальной программы на текущий финансовый год является доля замены ветхих инженерных сетей теплоснабжения, водоснабжения, водоотведения, в том числе с применением композитных материалов в текущем году от общей протяженности ветхих инженерных сетей теплоснабжения, водоснабжения, водоотведения, в %, который в свою очередь соответствует значению результатов.</w:t>
      </w:r>
    </w:p>
    <w:p w:rsidR="00DC24DA" w:rsidRPr="00DC24DA" w:rsidRDefault="00DC24DA" w:rsidP="00DC24D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DC24DA">
        <w:rPr>
          <w:rFonts w:ascii="Times New Roman" w:hAnsi="Times New Roman"/>
          <w:sz w:val="28"/>
          <w:szCs w:val="28"/>
          <w:lang w:val="ru-RU"/>
        </w:rPr>
        <w:lastRenderedPageBreak/>
        <w:t>Для определения результата применяются объемные данные планируемых мероприятий (м., км., ед.) и показатели необходимые для достижения результатов предоставления субсидии.</w:t>
      </w:r>
      <w:r w:rsidR="007D2CC7">
        <w:rPr>
          <w:rFonts w:ascii="Times New Roman" w:hAnsi="Times New Roman"/>
          <w:sz w:val="28"/>
          <w:szCs w:val="28"/>
          <w:lang w:val="ru-RU"/>
        </w:rPr>
        <w:t>»</w:t>
      </w:r>
      <w:r w:rsidRPr="00DC24D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52C2" w:rsidRPr="007D2CC7" w:rsidRDefault="009A52C2" w:rsidP="007D2CC7">
      <w:pPr>
        <w:pStyle w:val="a3"/>
        <w:rPr>
          <w:rFonts w:ascii="Times New Roman" w:hAnsi="Times New Roman"/>
          <w:sz w:val="28"/>
          <w:szCs w:val="28"/>
        </w:rPr>
      </w:pPr>
      <w:r w:rsidRPr="009A52C2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7D2CC7">
        <w:rPr>
          <w:rFonts w:ascii="Times New Roman" w:hAnsi="Times New Roman"/>
          <w:sz w:val="28"/>
          <w:szCs w:val="28"/>
          <w:lang w:val="ru-RU"/>
        </w:rPr>
        <w:t>. П</w:t>
      </w:r>
      <w:r w:rsidRPr="009A52C2">
        <w:rPr>
          <w:rFonts w:ascii="Times New Roman" w:hAnsi="Times New Roman"/>
          <w:sz w:val="28"/>
          <w:szCs w:val="28"/>
          <w:lang w:val="ru-RU"/>
        </w:rPr>
        <w:t>одпункт 3.1.1. пункта 3.1.</w:t>
      </w:r>
      <w:r w:rsidR="007D2CC7" w:rsidRPr="007D2CC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D2CC7" w:rsidRDefault="008F2E7C" w:rsidP="007D2CC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D2CC7" w:rsidRPr="007D2CC7">
        <w:rPr>
          <w:rFonts w:ascii="Times New Roman" w:hAnsi="Times New Roman"/>
          <w:sz w:val="28"/>
          <w:szCs w:val="28"/>
          <w:lang w:val="ru-RU"/>
        </w:rPr>
        <w:t>3.1.1. Отчет о достижении значений результатов</w:t>
      </w:r>
      <w:r w:rsidR="007D2CC7" w:rsidRPr="007D2CC7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7D2CC7" w:rsidRPr="007D2CC7">
        <w:rPr>
          <w:rFonts w:ascii="Times New Roman" w:hAnsi="Times New Roman"/>
          <w:sz w:val="28"/>
          <w:szCs w:val="28"/>
          <w:lang w:val="ru-RU"/>
        </w:rPr>
        <w:t xml:space="preserve"> в соответствии с пунктом 2.29. настоящего Порядка предоставляется 1 раз в квартал, не позднее 10 рабочих дней, следующих за отчетным периодом</w:t>
      </w:r>
      <w:r w:rsidR="007D2CC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E45DEB" w:rsidRPr="007D2CC7" w:rsidRDefault="00E45DEB" w:rsidP="007D2C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Pr="00E45DEB">
        <w:rPr>
          <w:rFonts w:ascii="Times New Roman" w:hAnsi="Times New Roman"/>
          <w:sz w:val="28"/>
          <w:szCs w:val="28"/>
          <w:lang w:val="ru-RU"/>
        </w:rPr>
        <w:t>В абзаце первом пункта 4.1. слова «в отношении Получателя субсидии» заменить словами «в отношении Получателя субсидии и лиц, указанных в подпункте 2.16.2 пункта 2.16».</w:t>
      </w:r>
    </w:p>
    <w:p w:rsidR="00AD4489" w:rsidRPr="00AD4489" w:rsidRDefault="00AD4489" w:rsidP="00AD4489">
      <w:pPr>
        <w:pStyle w:val="a3"/>
        <w:rPr>
          <w:rFonts w:ascii="Times New Roman" w:hAnsi="Times New Roman"/>
          <w:sz w:val="28"/>
          <w:szCs w:val="28"/>
        </w:rPr>
      </w:pPr>
      <w:r w:rsidRPr="00AD4489">
        <w:rPr>
          <w:rFonts w:ascii="Times New Roman" w:hAnsi="Times New Roman"/>
          <w:sz w:val="28"/>
          <w:szCs w:val="28"/>
        </w:rPr>
        <w:t xml:space="preserve">2.Организационному управлению организационно-правового комитета администрации города Радужный (Н.В. Воронова) обеспечить опубликование (обнародование) настоящего постановления в газете «Новости Радужного. Официальная среда». </w:t>
      </w:r>
    </w:p>
    <w:p w:rsidR="00AD4489" w:rsidRPr="00AD4489" w:rsidRDefault="00AD4489" w:rsidP="00AD4489">
      <w:pPr>
        <w:pStyle w:val="a3"/>
        <w:rPr>
          <w:rFonts w:ascii="Times New Roman" w:hAnsi="Times New Roman"/>
          <w:sz w:val="28"/>
          <w:szCs w:val="28"/>
        </w:rPr>
      </w:pPr>
      <w:r w:rsidRPr="00AD4489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AD4489" w:rsidRPr="00AD4489" w:rsidRDefault="00AD4489" w:rsidP="00AD4489">
      <w:pPr>
        <w:pStyle w:val="a3"/>
        <w:rPr>
          <w:rFonts w:ascii="Times New Roman" w:hAnsi="Times New Roman"/>
          <w:sz w:val="28"/>
          <w:szCs w:val="28"/>
        </w:rPr>
      </w:pPr>
      <w:r w:rsidRPr="00AD448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города Радужный Д.В. Жданова.</w:t>
      </w:r>
    </w:p>
    <w:p w:rsidR="00AD4489" w:rsidRPr="00AD4489" w:rsidRDefault="00AD4489" w:rsidP="00AD4489">
      <w:pPr>
        <w:pStyle w:val="a3"/>
        <w:rPr>
          <w:rFonts w:ascii="Times New Roman" w:hAnsi="Times New Roman"/>
          <w:sz w:val="28"/>
          <w:szCs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C06CBD" w:rsidRPr="00C06CBD" w:rsidRDefault="00C06CBD" w:rsidP="00C06CBD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  <w:r w:rsidRPr="00C06CBD">
        <w:rPr>
          <w:rFonts w:ascii="Times New Roman" w:hAnsi="Times New Roman"/>
          <w:sz w:val="28"/>
          <w:szCs w:val="28"/>
        </w:rPr>
        <w:t>Глава города Радужный</w:t>
      </w:r>
      <w:r w:rsidRPr="00C06CBD">
        <w:rPr>
          <w:rFonts w:ascii="Times New Roman" w:hAnsi="Times New Roman"/>
          <w:sz w:val="28"/>
          <w:szCs w:val="28"/>
        </w:rPr>
        <w:tab/>
        <w:t>Н.А. Гулина</w:t>
      </w:r>
    </w:p>
    <w:p w:rsidR="009351FA" w:rsidRPr="00C06CBD" w:rsidRDefault="009351FA" w:rsidP="009351FA">
      <w:pPr>
        <w:pStyle w:val="a3"/>
        <w:ind w:firstLine="709"/>
        <w:rPr>
          <w:rFonts w:ascii="Times New Roman" w:hAnsi="Times New Roman"/>
          <w:sz w:val="28"/>
          <w:lang w:val="ru-RU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9351FA">
      <w:pPr>
        <w:pStyle w:val="a3"/>
        <w:ind w:firstLine="709"/>
        <w:rPr>
          <w:rFonts w:ascii="Times New Roman" w:hAnsi="Times New Roman"/>
          <w:sz w:val="28"/>
        </w:rPr>
      </w:pPr>
    </w:p>
    <w:p w:rsidR="009351FA" w:rsidRDefault="009351FA" w:rsidP="00C06CBD">
      <w:pPr>
        <w:pStyle w:val="a3"/>
        <w:ind w:firstLine="0"/>
        <w:rPr>
          <w:rFonts w:ascii="Times New Roman" w:hAnsi="Times New Roman"/>
          <w:sz w:val="28"/>
        </w:rPr>
      </w:pPr>
    </w:p>
    <w:p w:rsidR="00162C2A" w:rsidRDefault="00162C2A" w:rsidP="00C06CBD">
      <w:pPr>
        <w:pStyle w:val="a3"/>
        <w:ind w:firstLine="0"/>
        <w:rPr>
          <w:rFonts w:ascii="Times New Roman" w:hAnsi="Times New Roman"/>
          <w:sz w:val="28"/>
        </w:rPr>
      </w:pPr>
    </w:p>
    <w:p w:rsidR="00695087" w:rsidRDefault="00695087" w:rsidP="00C06CBD">
      <w:pPr>
        <w:pStyle w:val="a3"/>
        <w:ind w:firstLine="0"/>
        <w:rPr>
          <w:rFonts w:ascii="Times New Roman" w:hAnsi="Times New Roman"/>
          <w:sz w:val="28"/>
        </w:rPr>
      </w:pPr>
    </w:p>
    <w:p w:rsidR="00695087" w:rsidRDefault="00695087" w:rsidP="00C06CBD">
      <w:pPr>
        <w:pStyle w:val="a3"/>
        <w:ind w:firstLine="0"/>
        <w:rPr>
          <w:rFonts w:ascii="Times New Roman" w:hAnsi="Times New Roman"/>
          <w:sz w:val="28"/>
        </w:rPr>
      </w:pPr>
    </w:p>
    <w:p w:rsidR="00AD4489" w:rsidRDefault="00AD4489" w:rsidP="00C06CBD">
      <w:pPr>
        <w:pStyle w:val="a3"/>
        <w:ind w:firstLine="0"/>
        <w:rPr>
          <w:rFonts w:ascii="Times New Roman" w:hAnsi="Times New Roman"/>
          <w:sz w:val="2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ВНЕСЕНО: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6D1CB4" w:rsidRPr="006D1CB4" w:rsidRDefault="001D37BC" w:rsidP="006D1CB4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6D1CB4" w:rsidRPr="006D1CB4">
        <w:rPr>
          <w:rFonts w:ascii="Times New Roman" w:hAnsi="Times New Roman"/>
          <w:sz w:val="28"/>
        </w:rPr>
        <w:t>ачальник управления ЖКХ, транспорта, связи и</w:t>
      </w:r>
    </w:p>
    <w:p w:rsidR="006D1CB4" w:rsidRPr="006D1CB4" w:rsidRDefault="006D1CB4" w:rsidP="006D1CB4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6D1CB4">
        <w:rPr>
          <w:rFonts w:ascii="Times New Roman" w:hAnsi="Times New Roman"/>
          <w:sz w:val="28"/>
        </w:rPr>
        <w:t>муниципального контроля администрации города</w:t>
      </w:r>
    </w:p>
    <w:p w:rsidR="006D1CB4" w:rsidRPr="006D1CB4" w:rsidRDefault="006D1CB4" w:rsidP="006D1CB4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6D1CB4">
        <w:rPr>
          <w:rFonts w:ascii="Times New Roman" w:hAnsi="Times New Roman"/>
          <w:sz w:val="28"/>
        </w:rPr>
        <w:t xml:space="preserve">Радужный </w:t>
      </w:r>
      <w:r w:rsidRPr="006D1CB4">
        <w:rPr>
          <w:rFonts w:ascii="Times New Roman" w:hAnsi="Times New Roman"/>
          <w:sz w:val="28"/>
        </w:rPr>
        <w:tab/>
        <w:t xml:space="preserve">    </w:t>
      </w:r>
      <w:r w:rsidR="001D37BC">
        <w:rPr>
          <w:rFonts w:ascii="Times New Roman" w:hAnsi="Times New Roman"/>
          <w:sz w:val="28"/>
        </w:rPr>
        <w:t>Г.Р. Ярова</w:t>
      </w:r>
      <w:bookmarkStart w:id="0" w:name="_GoBack"/>
      <w:bookmarkEnd w:id="0"/>
    </w:p>
    <w:p w:rsidR="006D1CB4" w:rsidRPr="006D1CB4" w:rsidRDefault="006D1CB4" w:rsidP="006D1CB4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СОГЛАСОВАНО: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Заместитель главы города Радужный</w:t>
      </w:r>
      <w:r w:rsidRPr="00790060">
        <w:rPr>
          <w:rFonts w:ascii="Times New Roman" w:hAnsi="Times New Roman"/>
          <w:sz w:val="28"/>
        </w:rPr>
        <w:tab/>
        <w:t xml:space="preserve">        Д.В. Жданов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ab/>
      </w:r>
    </w:p>
    <w:p w:rsidR="00AD4489" w:rsidRPr="00790060" w:rsidRDefault="00AD4489" w:rsidP="00AD4489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Заместитель главы города – председатель</w:t>
      </w:r>
    </w:p>
    <w:p w:rsidR="00AD4489" w:rsidRPr="00790060" w:rsidRDefault="00AD4489" w:rsidP="00AD4489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комитета финансов администрации города Радужный</w:t>
      </w:r>
      <w:r w:rsidRPr="00790060">
        <w:rPr>
          <w:rFonts w:ascii="Times New Roman" w:hAnsi="Times New Roman"/>
          <w:sz w:val="28"/>
        </w:rPr>
        <w:tab/>
        <w:t xml:space="preserve">        И.В. Лукина</w:t>
      </w:r>
    </w:p>
    <w:p w:rsidR="00AD4489" w:rsidRPr="00790060" w:rsidRDefault="00AD4489" w:rsidP="00AD4489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Начальник управления учета и отчетности</w:t>
      </w:r>
    </w:p>
    <w:p w:rsidR="00AD4489" w:rsidRPr="00790060" w:rsidRDefault="00AD4489" w:rsidP="00AD4489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администрации города Радужный                                              Ю.А. Ходоркина 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AD4489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муниципального  </w:t>
      </w:r>
    </w:p>
    <w:p w:rsidR="00AD4489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контроля администрации</w:t>
      </w:r>
    </w:p>
    <w:p w:rsidR="00AD4489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Радужный                                                                         Н.А. Персидская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Начальник управления экономики и 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прогнозирования администрации 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города Радужный                                                                         С.М. Гладышева 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Председатель организационно-правового 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комитета администрации города Радужный                             Т.Т.Семенюк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Начальник управления организационно-правового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комитета администрации города Радужный                                Н.В. Воронова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0"/>
          <w:szCs w:val="20"/>
        </w:rPr>
      </w:pPr>
    </w:p>
    <w:p w:rsidR="00AD4489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AD4489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AD4489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AD4489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AD4489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AD4489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Исполнитель: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Специалист-эксперт управления ЖКХ,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транспорта и связи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Цапеш Татьяна Александровна</w:t>
      </w:r>
    </w:p>
    <w:p w:rsidR="00AD4489" w:rsidRPr="00790060" w:rsidRDefault="00AD4489" w:rsidP="00AD4489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Тел. 8(34668)25-797</w:t>
      </w:r>
    </w:p>
    <w:p w:rsidR="00AD4489" w:rsidRPr="00790060" w:rsidRDefault="00AD4489" w:rsidP="00AD4489">
      <w:pPr>
        <w:ind w:firstLine="0"/>
        <w:rPr>
          <w:rFonts w:ascii="Times New Roman" w:hAnsi="Times New Roman"/>
          <w:sz w:val="28"/>
          <w:szCs w:val="28"/>
        </w:rPr>
      </w:pPr>
      <w:r w:rsidRPr="00790060">
        <w:rPr>
          <w:rFonts w:ascii="Times New Roman" w:hAnsi="Times New Roman"/>
          <w:sz w:val="18"/>
          <w:szCs w:val="18"/>
        </w:rPr>
        <w:t>эл. адрес: tsapeshta@admrad</w:t>
      </w:r>
    </w:p>
    <w:p w:rsidR="00AD4489" w:rsidRPr="00621BB9" w:rsidRDefault="00AD4489" w:rsidP="00AD4489">
      <w:pPr>
        <w:rPr>
          <w:rFonts w:ascii="Times New Roman" w:hAnsi="Times New Roman"/>
          <w:sz w:val="28"/>
          <w:szCs w:val="28"/>
        </w:rPr>
      </w:pPr>
    </w:p>
    <w:p w:rsidR="00AD4489" w:rsidRPr="009351FA" w:rsidRDefault="00AD4489" w:rsidP="00C06CBD">
      <w:pPr>
        <w:pStyle w:val="a3"/>
        <w:ind w:firstLine="0"/>
        <w:rPr>
          <w:rFonts w:ascii="Times New Roman" w:hAnsi="Times New Roman"/>
          <w:sz w:val="28"/>
        </w:rPr>
      </w:pPr>
    </w:p>
    <w:p w:rsidR="00AD4489" w:rsidRDefault="00AD4489" w:rsidP="004641E9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AD4489" w:rsidSect="005B656A">
      <w:pgSz w:w="11906" w:h="16838"/>
      <w:pgMar w:top="567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EB" w:rsidRDefault="002313EB" w:rsidP="00874FE6">
      <w:r>
        <w:separator/>
      </w:r>
    </w:p>
  </w:endnote>
  <w:endnote w:type="continuationSeparator" w:id="0">
    <w:p w:rsidR="002313EB" w:rsidRDefault="002313EB" w:rsidP="0087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EB" w:rsidRDefault="002313EB" w:rsidP="00874FE6">
      <w:r>
        <w:separator/>
      </w:r>
    </w:p>
  </w:footnote>
  <w:footnote w:type="continuationSeparator" w:id="0">
    <w:p w:rsidR="002313EB" w:rsidRDefault="002313EB" w:rsidP="00874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F"/>
    <w:rsid w:val="00003A6F"/>
    <w:rsid w:val="00013E09"/>
    <w:rsid w:val="00027D21"/>
    <w:rsid w:val="00033DC8"/>
    <w:rsid w:val="00075783"/>
    <w:rsid w:val="000A67B6"/>
    <w:rsid w:val="000A71A0"/>
    <w:rsid w:val="000B08B5"/>
    <w:rsid w:val="000B7E3E"/>
    <w:rsid w:val="000C7260"/>
    <w:rsid w:val="000D7459"/>
    <w:rsid w:val="000E15DF"/>
    <w:rsid w:val="000E2D9B"/>
    <w:rsid w:val="000F7CDA"/>
    <w:rsid w:val="00103371"/>
    <w:rsid w:val="00120F46"/>
    <w:rsid w:val="0015117C"/>
    <w:rsid w:val="00162C2A"/>
    <w:rsid w:val="00175ED1"/>
    <w:rsid w:val="00180223"/>
    <w:rsid w:val="00184D6B"/>
    <w:rsid w:val="001A076E"/>
    <w:rsid w:val="001A3C69"/>
    <w:rsid w:val="001B433E"/>
    <w:rsid w:val="001D10A9"/>
    <w:rsid w:val="001D37BC"/>
    <w:rsid w:val="002200E2"/>
    <w:rsid w:val="002313EB"/>
    <w:rsid w:val="00232430"/>
    <w:rsid w:val="0028789E"/>
    <w:rsid w:val="00293805"/>
    <w:rsid w:val="002A05B3"/>
    <w:rsid w:val="002A4F8D"/>
    <w:rsid w:val="002B3562"/>
    <w:rsid w:val="002D4867"/>
    <w:rsid w:val="002F16AB"/>
    <w:rsid w:val="00304923"/>
    <w:rsid w:val="00316E5A"/>
    <w:rsid w:val="003226B9"/>
    <w:rsid w:val="00337E6C"/>
    <w:rsid w:val="003461C0"/>
    <w:rsid w:val="0036679E"/>
    <w:rsid w:val="003776E1"/>
    <w:rsid w:val="003950F8"/>
    <w:rsid w:val="003970D7"/>
    <w:rsid w:val="003C2F2A"/>
    <w:rsid w:val="003C7AED"/>
    <w:rsid w:val="003E1151"/>
    <w:rsid w:val="003E79BE"/>
    <w:rsid w:val="004105D1"/>
    <w:rsid w:val="004105FF"/>
    <w:rsid w:val="0041791E"/>
    <w:rsid w:val="00420D2C"/>
    <w:rsid w:val="00421122"/>
    <w:rsid w:val="00443644"/>
    <w:rsid w:val="00445AD8"/>
    <w:rsid w:val="0045763C"/>
    <w:rsid w:val="004641E9"/>
    <w:rsid w:val="00482EFE"/>
    <w:rsid w:val="00494CD9"/>
    <w:rsid w:val="00496492"/>
    <w:rsid w:val="0049717E"/>
    <w:rsid w:val="004A1B98"/>
    <w:rsid w:val="004B0A95"/>
    <w:rsid w:val="004F5CE5"/>
    <w:rsid w:val="005057A3"/>
    <w:rsid w:val="005105B1"/>
    <w:rsid w:val="005158AA"/>
    <w:rsid w:val="00552F48"/>
    <w:rsid w:val="00555EF3"/>
    <w:rsid w:val="005864B0"/>
    <w:rsid w:val="005A702C"/>
    <w:rsid w:val="005A70C5"/>
    <w:rsid w:val="005B656A"/>
    <w:rsid w:val="005C0EE0"/>
    <w:rsid w:val="005F5D5E"/>
    <w:rsid w:val="0060503F"/>
    <w:rsid w:val="00605426"/>
    <w:rsid w:val="00611F2D"/>
    <w:rsid w:val="006139F8"/>
    <w:rsid w:val="00615771"/>
    <w:rsid w:val="006164DB"/>
    <w:rsid w:val="00617693"/>
    <w:rsid w:val="00617944"/>
    <w:rsid w:val="006206FD"/>
    <w:rsid w:val="00635011"/>
    <w:rsid w:val="0063766D"/>
    <w:rsid w:val="00652C3E"/>
    <w:rsid w:val="006541F6"/>
    <w:rsid w:val="006620EF"/>
    <w:rsid w:val="00666F73"/>
    <w:rsid w:val="006937F8"/>
    <w:rsid w:val="00695087"/>
    <w:rsid w:val="006A0104"/>
    <w:rsid w:val="006B1993"/>
    <w:rsid w:val="006B3F5C"/>
    <w:rsid w:val="006C0959"/>
    <w:rsid w:val="006C6ED1"/>
    <w:rsid w:val="006D0DB4"/>
    <w:rsid w:val="006D19F8"/>
    <w:rsid w:val="006D1CB4"/>
    <w:rsid w:val="006E2D90"/>
    <w:rsid w:val="006E4B52"/>
    <w:rsid w:val="006E7874"/>
    <w:rsid w:val="006F2D8B"/>
    <w:rsid w:val="006F5EF8"/>
    <w:rsid w:val="00731E87"/>
    <w:rsid w:val="00735F07"/>
    <w:rsid w:val="0074152C"/>
    <w:rsid w:val="00745457"/>
    <w:rsid w:val="00746DCF"/>
    <w:rsid w:val="00770FCB"/>
    <w:rsid w:val="00783CC2"/>
    <w:rsid w:val="007C3C65"/>
    <w:rsid w:val="007D2CC7"/>
    <w:rsid w:val="008000C1"/>
    <w:rsid w:val="008205E7"/>
    <w:rsid w:val="00830358"/>
    <w:rsid w:val="00834AEE"/>
    <w:rsid w:val="0087374F"/>
    <w:rsid w:val="00874FE6"/>
    <w:rsid w:val="00880043"/>
    <w:rsid w:val="00881F75"/>
    <w:rsid w:val="008B098A"/>
    <w:rsid w:val="008D0810"/>
    <w:rsid w:val="008D10D3"/>
    <w:rsid w:val="008D1E4A"/>
    <w:rsid w:val="008F2E7C"/>
    <w:rsid w:val="00913742"/>
    <w:rsid w:val="009351FA"/>
    <w:rsid w:val="009454E3"/>
    <w:rsid w:val="00963052"/>
    <w:rsid w:val="0096564F"/>
    <w:rsid w:val="0099595D"/>
    <w:rsid w:val="009A52C2"/>
    <w:rsid w:val="009B6F4F"/>
    <w:rsid w:val="009C37D7"/>
    <w:rsid w:val="00A11C8C"/>
    <w:rsid w:val="00A148CD"/>
    <w:rsid w:val="00A21082"/>
    <w:rsid w:val="00A22680"/>
    <w:rsid w:val="00A559D0"/>
    <w:rsid w:val="00A607E0"/>
    <w:rsid w:val="00A6778C"/>
    <w:rsid w:val="00AA29A1"/>
    <w:rsid w:val="00AA5BE2"/>
    <w:rsid w:val="00AD4489"/>
    <w:rsid w:val="00AD7FF5"/>
    <w:rsid w:val="00AF1930"/>
    <w:rsid w:val="00B03493"/>
    <w:rsid w:val="00B14A9C"/>
    <w:rsid w:val="00B262FA"/>
    <w:rsid w:val="00B30894"/>
    <w:rsid w:val="00B50353"/>
    <w:rsid w:val="00B50F9F"/>
    <w:rsid w:val="00B65D02"/>
    <w:rsid w:val="00B92DFD"/>
    <w:rsid w:val="00BB5694"/>
    <w:rsid w:val="00BD2F51"/>
    <w:rsid w:val="00C06CBD"/>
    <w:rsid w:val="00C17CE4"/>
    <w:rsid w:val="00C257BE"/>
    <w:rsid w:val="00C363A0"/>
    <w:rsid w:val="00C37EC6"/>
    <w:rsid w:val="00C44425"/>
    <w:rsid w:val="00C463FD"/>
    <w:rsid w:val="00C8664F"/>
    <w:rsid w:val="00C92143"/>
    <w:rsid w:val="00CB73B3"/>
    <w:rsid w:val="00CC53A2"/>
    <w:rsid w:val="00CE11A9"/>
    <w:rsid w:val="00CE7DE0"/>
    <w:rsid w:val="00D37C2D"/>
    <w:rsid w:val="00D44D34"/>
    <w:rsid w:val="00D736DE"/>
    <w:rsid w:val="00D73B8A"/>
    <w:rsid w:val="00D97E29"/>
    <w:rsid w:val="00DB22AC"/>
    <w:rsid w:val="00DB371E"/>
    <w:rsid w:val="00DB7E8F"/>
    <w:rsid w:val="00DC24DA"/>
    <w:rsid w:val="00DD4EF7"/>
    <w:rsid w:val="00DE0B08"/>
    <w:rsid w:val="00E01742"/>
    <w:rsid w:val="00E06652"/>
    <w:rsid w:val="00E45DEB"/>
    <w:rsid w:val="00E555FD"/>
    <w:rsid w:val="00E6511C"/>
    <w:rsid w:val="00E96870"/>
    <w:rsid w:val="00EA10CD"/>
    <w:rsid w:val="00EA4E43"/>
    <w:rsid w:val="00EE3A5B"/>
    <w:rsid w:val="00F315FB"/>
    <w:rsid w:val="00F32904"/>
    <w:rsid w:val="00F441C4"/>
    <w:rsid w:val="00F50EBB"/>
    <w:rsid w:val="00F538F8"/>
    <w:rsid w:val="00F6415B"/>
    <w:rsid w:val="00F64514"/>
    <w:rsid w:val="00F75A64"/>
    <w:rsid w:val="00F82B64"/>
    <w:rsid w:val="00F83882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8B2D4"/>
  <w15:chartTrackingRefBased/>
  <w15:docId w15:val="{E8E21B8C-0ED5-4CC0-BA49-51D64163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9214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0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0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0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0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6F4F"/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link w:val="a3"/>
    <w:rsid w:val="009B6F4F"/>
    <w:rPr>
      <w:rFonts w:ascii="Consolas" w:hAnsi="Consolas"/>
      <w:sz w:val="21"/>
      <w:szCs w:val="21"/>
    </w:rPr>
  </w:style>
  <w:style w:type="character" w:customStyle="1" w:styleId="20">
    <w:name w:val="Заголовок 2 Знак"/>
    <w:aliases w:val="!Разделы документа Знак"/>
    <w:link w:val="2"/>
    <w:rsid w:val="004641E9"/>
    <w:rPr>
      <w:rFonts w:ascii="Arial" w:hAnsi="Arial" w:cs="Arial"/>
      <w:b/>
      <w:bCs/>
      <w:iCs/>
      <w:sz w:val="30"/>
      <w:szCs w:val="28"/>
    </w:rPr>
  </w:style>
  <w:style w:type="character" w:styleId="a5">
    <w:name w:val="Hyperlink"/>
    <w:rsid w:val="003950F8"/>
    <w:rPr>
      <w:color w:val="0000FF"/>
      <w:u w:val="none"/>
    </w:rPr>
  </w:style>
  <w:style w:type="paragraph" w:styleId="a6">
    <w:name w:val="Body Text"/>
    <w:basedOn w:val="a"/>
    <w:link w:val="11"/>
    <w:uiPriority w:val="99"/>
    <w:unhideWhenUsed/>
    <w:rsid w:val="004641E9"/>
    <w:pPr>
      <w:spacing w:after="120"/>
    </w:pPr>
    <w:rPr>
      <w:rFonts w:ascii="Calibri" w:eastAsia="Calibri" w:hAnsi="Calibri"/>
      <w:szCs w:val="20"/>
    </w:rPr>
  </w:style>
  <w:style w:type="character" w:customStyle="1" w:styleId="a7">
    <w:name w:val="Основной текст Знак"/>
    <w:rsid w:val="004641E9"/>
    <w:rPr>
      <w:sz w:val="24"/>
      <w:szCs w:val="24"/>
    </w:rPr>
  </w:style>
  <w:style w:type="paragraph" w:styleId="a8">
    <w:name w:val="List Paragraph"/>
    <w:basedOn w:val="a"/>
    <w:uiPriority w:val="99"/>
    <w:qFormat/>
    <w:rsid w:val="004641E9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4641E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464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4641E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ing">
    <w:name w:val="Heading"/>
    <w:basedOn w:val="a"/>
    <w:next w:val="a6"/>
    <w:uiPriority w:val="99"/>
    <w:rsid w:val="004641E9"/>
    <w:pPr>
      <w:jc w:val="center"/>
    </w:pPr>
    <w:rPr>
      <w:rFonts w:cs="Arial"/>
      <w:b/>
      <w:sz w:val="32"/>
      <w:szCs w:val="20"/>
      <w:lang w:eastAsia="zh-CN"/>
    </w:rPr>
  </w:style>
  <w:style w:type="character" w:customStyle="1" w:styleId="11">
    <w:name w:val="Основной текст Знак1"/>
    <w:link w:val="a6"/>
    <w:uiPriority w:val="99"/>
    <w:locked/>
    <w:rsid w:val="004641E9"/>
    <w:rPr>
      <w:rFonts w:ascii="Calibri" w:eastAsia="Calibri" w:hAnsi="Calibri"/>
      <w:sz w:val="24"/>
    </w:rPr>
  </w:style>
  <w:style w:type="character" w:customStyle="1" w:styleId="10">
    <w:name w:val="Заголовок 1 Знак"/>
    <w:aliases w:val="!Части документа Знак"/>
    <w:link w:val="1"/>
    <w:rsid w:val="00C257B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C257B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257B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950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3950F8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C257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950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950F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0F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0F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header"/>
    <w:basedOn w:val="a"/>
    <w:link w:val="ac"/>
    <w:rsid w:val="00874F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4FE6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874F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74FE6"/>
    <w:rPr>
      <w:rFonts w:ascii="Arial" w:hAnsi="Arial"/>
      <w:sz w:val="24"/>
      <w:szCs w:val="24"/>
    </w:rPr>
  </w:style>
  <w:style w:type="character" w:styleId="af">
    <w:name w:val="FollowedHyperlink"/>
    <w:rsid w:val="00304923"/>
    <w:rPr>
      <w:color w:val="800080"/>
      <w:u w:val="single"/>
    </w:rPr>
  </w:style>
  <w:style w:type="paragraph" w:customStyle="1" w:styleId="12">
    <w:name w:val="Заголовок №1"/>
    <w:basedOn w:val="a"/>
    <w:rsid w:val="00F64514"/>
    <w:pPr>
      <w:spacing w:before="120" w:after="120" w:line="360" w:lineRule="auto"/>
      <w:jc w:val="center"/>
    </w:pPr>
    <w:rPr>
      <w:sz w:val="28"/>
      <w:szCs w:val="28"/>
    </w:rPr>
  </w:style>
  <w:style w:type="paragraph" w:styleId="af0">
    <w:name w:val="Balloon Text"/>
    <w:basedOn w:val="a"/>
    <w:link w:val="af1"/>
    <w:rsid w:val="00881F7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88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6B8C-4901-43EF-B20F-1C139630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68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Links>
    <vt:vector size="48" baseType="variant">
      <vt:variant>
        <vt:i4>5308460</vt:i4>
      </vt:variant>
      <vt:variant>
        <vt:i4>21</vt:i4>
      </vt:variant>
      <vt:variant>
        <vt:i4>0</vt:i4>
      </vt:variant>
      <vt:variant>
        <vt:i4>5</vt:i4>
      </vt:variant>
      <vt:variant>
        <vt:lpwstr>C:\content\act\ea4730e2-0388-4aee-bd89-0cbc2c54574b.html</vt:lpwstr>
      </vt:variant>
      <vt:variant>
        <vt:lpwstr/>
      </vt:variant>
      <vt:variant>
        <vt:i4>393339</vt:i4>
      </vt:variant>
      <vt:variant>
        <vt:i4>18</vt:i4>
      </vt:variant>
      <vt:variant>
        <vt:i4>0</vt:i4>
      </vt:variant>
      <vt:variant>
        <vt:i4>5</vt:i4>
      </vt:variant>
      <vt:variant>
        <vt:lpwstr>C:\content\act\0a02e7ab-81dc-427b-9bb7-abfb1e14bdf3.html</vt:lpwstr>
      </vt:variant>
      <vt:variant>
        <vt:lpwstr/>
      </vt:variant>
      <vt:variant>
        <vt:i4>393339</vt:i4>
      </vt:variant>
      <vt:variant>
        <vt:i4>15</vt:i4>
      </vt:variant>
      <vt:variant>
        <vt:i4>0</vt:i4>
      </vt:variant>
      <vt:variant>
        <vt:i4>5</vt:i4>
      </vt:variant>
      <vt:variant>
        <vt:lpwstr>C:\content\act\0a02e7ab-81dc-427b-9bb7-abfb1e14bdf3.html</vt:lpwstr>
      </vt:variant>
      <vt:variant>
        <vt:lpwstr/>
      </vt:variant>
      <vt:variant>
        <vt:i4>655393</vt:i4>
      </vt:variant>
      <vt:variant>
        <vt:i4>12</vt:i4>
      </vt:variant>
      <vt:variant>
        <vt:i4>0</vt:i4>
      </vt:variant>
      <vt:variant>
        <vt:i4>5</vt:i4>
      </vt:variant>
      <vt:variant>
        <vt:lpwstr>C:\content\act\e6b4a62a-869f-4141-a89f-e87df378a77a.html</vt:lpwstr>
      </vt:variant>
      <vt:variant>
        <vt:lpwstr/>
      </vt:variant>
      <vt:variant>
        <vt:i4>5832817</vt:i4>
      </vt:variant>
      <vt:variant>
        <vt:i4>9</vt:i4>
      </vt:variant>
      <vt:variant>
        <vt:i4>0</vt:i4>
      </vt:variant>
      <vt:variant>
        <vt:i4>5</vt:i4>
      </vt:variant>
      <vt:variant>
        <vt:lpwstr>C:\content\act\1286e8cf-317a-47ba-aa4b-fe62c0ea8781.html</vt:lpwstr>
      </vt:variant>
      <vt:variant>
        <vt:lpwstr/>
      </vt:variant>
      <vt:variant>
        <vt:i4>3211283</vt:i4>
      </vt:variant>
      <vt:variant>
        <vt:i4>6</vt:i4>
      </vt:variant>
      <vt:variant>
        <vt:i4>0</vt:i4>
      </vt:variant>
      <vt:variant>
        <vt:i4>5</vt:i4>
      </vt:variant>
      <vt:variant>
        <vt:lpwstr>C:\Users\TsapeshTA\content\act\a5f42bcd-4ecf-4e08-a15e-c9e722a80791.doc</vt:lpwstr>
      </vt:variant>
      <vt:variant>
        <vt:lpwstr/>
      </vt:variant>
      <vt:variant>
        <vt:i4>2818070</vt:i4>
      </vt:variant>
      <vt:variant>
        <vt:i4>3</vt:i4>
      </vt:variant>
      <vt:variant>
        <vt:i4>0</vt:i4>
      </vt:variant>
      <vt:variant>
        <vt:i4>5</vt:i4>
      </vt:variant>
      <vt:variant>
        <vt:lpwstr>C:\content\act\a5f42bcd-4ecf-4e08-a15e-c9e722a80791.doc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C:\content\act\1690e9f0-6ab5-4a06-9f19-7dbc362a6bb4.html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Н.В.</dc:creator>
  <cp:keywords/>
  <cp:lastModifiedBy>Цапеш Т.А.</cp:lastModifiedBy>
  <cp:revision>8</cp:revision>
  <cp:lastPrinted>2022-11-30T06:16:00Z</cp:lastPrinted>
  <dcterms:created xsi:type="dcterms:W3CDTF">2022-11-29T09:42:00Z</dcterms:created>
  <dcterms:modified xsi:type="dcterms:W3CDTF">2022-11-30T06:18:00Z</dcterms:modified>
</cp:coreProperties>
</file>