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1A" w:rsidRPr="00E32E69" w:rsidRDefault="00ED1C1A" w:rsidP="00146102">
      <w:pPr>
        <w:autoSpaceDE w:val="0"/>
        <w:autoSpaceDN w:val="0"/>
        <w:adjustRightInd w:val="0"/>
        <w:ind w:left="-284" w:firstLine="284"/>
        <w:jc w:val="right"/>
        <w:outlineLvl w:val="0"/>
        <w:rPr>
          <w:sz w:val="28"/>
          <w:szCs w:val="28"/>
        </w:rPr>
      </w:pPr>
      <w:r w:rsidRPr="00E32E69">
        <w:rPr>
          <w:sz w:val="28"/>
          <w:szCs w:val="28"/>
        </w:rPr>
        <w:t>Приложение к постановлению</w:t>
      </w:r>
    </w:p>
    <w:p w:rsidR="00ED1C1A" w:rsidRPr="00E32E69" w:rsidRDefault="00ED1C1A" w:rsidP="00235D5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32E69">
        <w:rPr>
          <w:sz w:val="28"/>
          <w:szCs w:val="28"/>
        </w:rPr>
        <w:t xml:space="preserve"> администрации города Радужный</w:t>
      </w:r>
    </w:p>
    <w:p w:rsidR="00ED1C1A" w:rsidRPr="00E32E69" w:rsidRDefault="00ED1C1A" w:rsidP="00235D5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E32E69">
        <w:rPr>
          <w:sz w:val="28"/>
          <w:szCs w:val="28"/>
        </w:rPr>
        <w:t xml:space="preserve">от </w:t>
      </w:r>
      <w:r>
        <w:rPr>
          <w:sz w:val="28"/>
          <w:szCs w:val="28"/>
        </w:rPr>
        <w:t>27.11.2019</w:t>
      </w:r>
      <w:r w:rsidRPr="00E32E69">
        <w:rPr>
          <w:sz w:val="28"/>
          <w:szCs w:val="28"/>
        </w:rPr>
        <w:t xml:space="preserve"> № </w:t>
      </w:r>
      <w:r>
        <w:rPr>
          <w:sz w:val="28"/>
          <w:szCs w:val="28"/>
        </w:rPr>
        <w:t>2273</w:t>
      </w:r>
    </w:p>
    <w:p w:rsidR="00ED1C1A" w:rsidRPr="00543703" w:rsidRDefault="00ED1C1A" w:rsidP="00235D5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D1C1A" w:rsidRPr="00686AF7" w:rsidRDefault="00ED1C1A" w:rsidP="00235D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6AF7">
        <w:rPr>
          <w:rFonts w:ascii="Times New Roman" w:hAnsi="Times New Roman" w:cs="Times New Roman"/>
          <w:bCs/>
          <w:sz w:val="26"/>
          <w:szCs w:val="26"/>
        </w:rPr>
        <w:t>План мероприятий по росту доходов, оптимизации расходов бюджета и сокращению муниципального долга</w:t>
      </w:r>
    </w:p>
    <w:p w:rsidR="00ED1C1A" w:rsidRPr="00686AF7" w:rsidRDefault="00ED1C1A" w:rsidP="00235D5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86AF7">
        <w:rPr>
          <w:rFonts w:ascii="Times New Roman" w:hAnsi="Times New Roman" w:cs="Times New Roman"/>
          <w:bCs/>
          <w:sz w:val="26"/>
          <w:szCs w:val="26"/>
        </w:rPr>
        <w:t>города Радужный на 2019 год и на плановый период 2020 и 2021 годов</w:t>
      </w:r>
    </w:p>
    <w:p w:rsidR="00ED1C1A" w:rsidRPr="00686AF7" w:rsidRDefault="00ED1C1A" w:rsidP="00235D53">
      <w:pPr>
        <w:pStyle w:val="ConsPlusNormal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593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2"/>
        <w:gridCol w:w="2548"/>
        <w:gridCol w:w="1843"/>
        <w:gridCol w:w="1282"/>
        <w:gridCol w:w="2129"/>
        <w:gridCol w:w="1559"/>
        <w:gridCol w:w="851"/>
        <w:gridCol w:w="851"/>
        <w:gridCol w:w="851"/>
        <w:gridCol w:w="992"/>
        <w:gridCol w:w="993"/>
        <w:gridCol w:w="992"/>
      </w:tblGrid>
      <w:tr w:rsidR="00ED1C1A" w:rsidRPr="009C636F" w:rsidTr="00336253">
        <w:trPr>
          <w:trHeight w:val="652"/>
          <w:tblHeader/>
          <w:tblCellSpacing w:w="5" w:type="nil"/>
        </w:trPr>
        <w:tc>
          <w:tcPr>
            <w:tcW w:w="702" w:type="dxa"/>
            <w:vMerge w:val="restart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8" w:type="dxa"/>
            <w:vMerge w:val="restart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1282" w:type="dxa"/>
            <w:vMerge w:val="restart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2129" w:type="dxa"/>
            <w:vMerge w:val="restart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Проект нормативного правового акта или иной документ</w:t>
            </w:r>
          </w:p>
        </w:tc>
        <w:tc>
          <w:tcPr>
            <w:tcW w:w="1559" w:type="dxa"/>
            <w:vMerge w:val="restart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Целевой показатель</w:t>
            </w:r>
          </w:p>
        </w:tc>
        <w:tc>
          <w:tcPr>
            <w:tcW w:w="2553" w:type="dxa"/>
            <w:gridSpan w:val="3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2977" w:type="dxa"/>
            <w:gridSpan w:val="3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636F">
              <w:rPr>
                <w:rFonts w:ascii="Times New Roman" w:hAnsi="Times New Roman" w:cs="Times New Roman"/>
              </w:rPr>
              <w:t>Бюджетный эффект от реализации мероприятий, тыс. рублей</w:t>
            </w:r>
          </w:p>
        </w:tc>
      </w:tr>
      <w:tr w:rsidR="00ED1C1A" w:rsidRPr="009C636F" w:rsidTr="00336253">
        <w:trPr>
          <w:trHeight w:val="652"/>
          <w:tblHeader/>
          <w:tblCellSpacing w:w="5" w:type="nil"/>
        </w:trPr>
        <w:tc>
          <w:tcPr>
            <w:tcW w:w="702" w:type="dxa"/>
            <w:vMerge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vMerge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vMerge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9" w:type="dxa"/>
            <w:vMerge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51" w:type="dxa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</w:tcPr>
          <w:p w:rsidR="00ED1C1A" w:rsidRPr="009C636F" w:rsidRDefault="00ED1C1A" w:rsidP="00EB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3" w:type="dxa"/>
          </w:tcPr>
          <w:p w:rsidR="00ED1C1A" w:rsidRPr="009C636F" w:rsidRDefault="00ED1C1A" w:rsidP="0072170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2" w:type="dxa"/>
          </w:tcPr>
          <w:p w:rsidR="00ED1C1A" w:rsidRPr="009C636F" w:rsidRDefault="00ED1C1A" w:rsidP="00EB77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</w:tr>
      <w:tr w:rsidR="00ED1C1A" w:rsidRPr="00543703" w:rsidTr="005A2018">
        <w:trPr>
          <w:tblCellSpacing w:w="5" w:type="nil"/>
        </w:trPr>
        <w:tc>
          <w:tcPr>
            <w:tcW w:w="15593" w:type="dxa"/>
            <w:gridSpan w:val="12"/>
          </w:tcPr>
          <w:p w:rsidR="00ED1C1A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1C1A" w:rsidRPr="00686AF7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Мероприятия по росту доходов бюджета города Радужный</w:t>
            </w:r>
          </w:p>
          <w:p w:rsidR="00ED1C1A" w:rsidRPr="009C636F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1C1A" w:rsidRPr="00AF5BC4" w:rsidTr="00336253">
        <w:trPr>
          <w:trHeight w:val="2572"/>
          <w:tblCellSpacing w:w="5" w:type="nil"/>
        </w:trPr>
        <w:tc>
          <w:tcPr>
            <w:tcW w:w="702" w:type="dxa"/>
          </w:tcPr>
          <w:p w:rsidR="00ED1C1A" w:rsidRPr="00AF5BC4" w:rsidRDefault="00ED1C1A" w:rsidP="006720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548" w:type="dxa"/>
          </w:tcPr>
          <w:p w:rsidR="00ED1C1A" w:rsidRPr="00AF5BC4" w:rsidRDefault="00ED1C1A" w:rsidP="006720DC">
            <w:pPr>
              <w:tabs>
                <w:tab w:val="left" w:pos="0"/>
              </w:tabs>
            </w:pPr>
            <w:r w:rsidRPr="00AF5BC4">
              <w:rPr>
                <w:sz w:val="22"/>
                <w:szCs w:val="22"/>
              </w:rPr>
              <w:t>Внесение  изменений в перечень муниципального имущества, предназначенного к приватизации</w:t>
            </w:r>
          </w:p>
        </w:tc>
        <w:tc>
          <w:tcPr>
            <w:tcW w:w="1843" w:type="dxa"/>
          </w:tcPr>
          <w:p w:rsidR="00ED1C1A" w:rsidRPr="00AF5BC4" w:rsidRDefault="00ED1C1A" w:rsidP="006720DC">
            <w:pPr>
              <w:tabs>
                <w:tab w:val="left" w:pos="0"/>
              </w:tabs>
            </w:pPr>
            <w:r w:rsidRPr="00AF5BC4">
              <w:rPr>
                <w:sz w:val="22"/>
                <w:szCs w:val="22"/>
              </w:rPr>
              <w:t>Комитет по управлению муниципальным имуществом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533F42">
            <w:pPr>
              <w:tabs>
                <w:tab w:val="left" w:pos="0"/>
              </w:tabs>
              <w:jc w:val="center"/>
            </w:pPr>
            <w:r w:rsidRPr="00AF5BC4">
              <w:rPr>
                <w:sz w:val="22"/>
                <w:szCs w:val="22"/>
              </w:rPr>
              <w:t xml:space="preserve">1,2,3,4 квартал </w:t>
            </w:r>
          </w:p>
          <w:p w:rsidR="00ED1C1A" w:rsidRPr="00AF5BC4" w:rsidRDefault="00ED1C1A" w:rsidP="00533F42">
            <w:pPr>
              <w:tabs>
                <w:tab w:val="left" w:pos="0"/>
              </w:tabs>
              <w:jc w:val="center"/>
            </w:pPr>
            <w:r w:rsidRPr="003E780F">
              <w:rPr>
                <w:sz w:val="22"/>
                <w:szCs w:val="22"/>
              </w:rPr>
              <w:t>2019-2021</w:t>
            </w:r>
          </w:p>
        </w:tc>
        <w:tc>
          <w:tcPr>
            <w:tcW w:w="2129" w:type="dxa"/>
          </w:tcPr>
          <w:p w:rsidR="00ED1C1A" w:rsidRPr="00AF5BC4" w:rsidRDefault="00ED1C1A" w:rsidP="00F9106F">
            <w:pPr>
              <w:rPr>
                <w:sz w:val="20"/>
                <w:szCs w:val="20"/>
              </w:rPr>
            </w:pPr>
            <w:r w:rsidRPr="00AF5BC4">
              <w:rPr>
                <w:sz w:val="20"/>
                <w:szCs w:val="20"/>
              </w:rPr>
              <w:t>Распоряжение адм</w:t>
            </w:r>
            <w:r>
              <w:rPr>
                <w:sz w:val="20"/>
                <w:szCs w:val="20"/>
              </w:rPr>
              <w:t>инистрации города Радужный от 26</w:t>
            </w:r>
            <w:r w:rsidRPr="00AF5BC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9.2018 № 545</w:t>
            </w:r>
            <w:r w:rsidRPr="00AF5BC4">
              <w:rPr>
                <w:sz w:val="20"/>
                <w:szCs w:val="20"/>
              </w:rPr>
              <w:t xml:space="preserve">р "Об утверждении прогнозного плана (программы) приватизации </w:t>
            </w:r>
            <w:r>
              <w:rPr>
                <w:sz w:val="20"/>
                <w:szCs w:val="20"/>
              </w:rPr>
              <w:t>муниципального имущества на 2019-2021</w:t>
            </w:r>
            <w:r w:rsidRPr="00AF5BC4">
              <w:rPr>
                <w:sz w:val="20"/>
                <w:szCs w:val="20"/>
              </w:rPr>
              <w:t xml:space="preserve"> годы" </w:t>
            </w:r>
          </w:p>
        </w:tc>
        <w:tc>
          <w:tcPr>
            <w:tcW w:w="1559" w:type="dxa"/>
          </w:tcPr>
          <w:p w:rsidR="00ED1C1A" w:rsidRPr="00AF5BC4" w:rsidRDefault="00ED1C1A" w:rsidP="006720DC">
            <w:pPr>
              <w:pStyle w:val="ConsPlusNormal"/>
              <w:rPr>
                <w:rFonts w:ascii="Times New Roman" w:hAnsi="Times New Roman" w:cs="Times New Roman"/>
              </w:rPr>
            </w:pPr>
            <w:r w:rsidRPr="00AF5BC4">
              <w:rPr>
                <w:rFonts w:ascii="Times New Roman" w:hAnsi="Times New Roman" w:cs="Times New Roman"/>
              </w:rPr>
              <w:t>отношение стоимости имущества, планируемого к внесению в Перечень, к стоимости имущества, фактически включенного в Перечень, 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9B20DF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9B20DF">
              <w:rPr>
                <w:sz w:val="22"/>
                <w:szCs w:val="22"/>
              </w:rPr>
              <w:t>1 699,20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0</w:t>
            </w:r>
          </w:p>
        </w:tc>
      </w:tr>
      <w:tr w:rsidR="00ED1C1A" w:rsidRPr="00AF5BC4" w:rsidTr="00336253">
        <w:trPr>
          <w:tblCellSpacing w:w="5" w:type="nil"/>
        </w:trPr>
        <w:tc>
          <w:tcPr>
            <w:tcW w:w="702" w:type="dxa"/>
          </w:tcPr>
          <w:p w:rsidR="00ED1C1A" w:rsidRPr="00AF5BC4" w:rsidRDefault="00ED1C1A" w:rsidP="006720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2548" w:type="dxa"/>
          </w:tcPr>
          <w:p w:rsidR="00ED1C1A" w:rsidRPr="00AF5BC4" w:rsidRDefault="00ED1C1A" w:rsidP="006720DC">
            <w:pPr>
              <w:tabs>
                <w:tab w:val="left" w:pos="0"/>
              </w:tabs>
            </w:pPr>
            <w:r w:rsidRPr="00AF5BC4">
              <w:rPr>
                <w:sz w:val="22"/>
                <w:szCs w:val="22"/>
              </w:rPr>
              <w:t>Проведение работы по сокращению дебиторской задолженности и увеличению поступлений по неналоговым доходам</w:t>
            </w:r>
          </w:p>
        </w:tc>
        <w:tc>
          <w:tcPr>
            <w:tcW w:w="1843" w:type="dxa"/>
          </w:tcPr>
          <w:p w:rsidR="00ED1C1A" w:rsidRPr="00AF5BC4" w:rsidRDefault="00ED1C1A" w:rsidP="006720DC">
            <w:pPr>
              <w:tabs>
                <w:tab w:val="left" w:pos="0"/>
              </w:tabs>
            </w:pPr>
            <w:r w:rsidRPr="00AF5BC4">
              <w:rPr>
                <w:sz w:val="22"/>
                <w:szCs w:val="22"/>
              </w:rPr>
              <w:t>Комитет по управлению муниципальным имуществом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533F42">
            <w:pPr>
              <w:tabs>
                <w:tab w:val="left" w:pos="0"/>
              </w:tabs>
              <w:jc w:val="center"/>
            </w:pPr>
            <w:r w:rsidRPr="00AF5BC4">
              <w:rPr>
                <w:sz w:val="22"/>
                <w:szCs w:val="22"/>
              </w:rPr>
              <w:t xml:space="preserve">1,2,3,4 квартал </w:t>
            </w:r>
          </w:p>
          <w:p w:rsidR="00ED1C1A" w:rsidRPr="00AF5BC4" w:rsidRDefault="00ED1C1A" w:rsidP="00533F42">
            <w:pPr>
              <w:tabs>
                <w:tab w:val="left" w:pos="0"/>
              </w:tabs>
              <w:jc w:val="center"/>
            </w:pPr>
            <w:r w:rsidRPr="003E780F">
              <w:rPr>
                <w:sz w:val="22"/>
                <w:szCs w:val="22"/>
              </w:rPr>
              <w:t>2019-2021</w:t>
            </w:r>
          </w:p>
        </w:tc>
        <w:tc>
          <w:tcPr>
            <w:tcW w:w="2129" w:type="dxa"/>
          </w:tcPr>
          <w:p w:rsidR="00ED1C1A" w:rsidRPr="00AF5BC4" w:rsidRDefault="00ED1C1A" w:rsidP="006720D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п.3.2.19, п.3.5.1, п.7.2 р</w:t>
            </w:r>
            <w:r w:rsidRPr="00AF5BC4">
              <w:rPr>
                <w:sz w:val="20"/>
                <w:szCs w:val="20"/>
              </w:rPr>
              <w:t>ешения Думы города Радужный от 08.06.2018 № 359 "Об утверждении Положения о Комитете по управлению муниципальным имуществом администрации города Радужный"</w:t>
            </w:r>
          </w:p>
        </w:tc>
        <w:tc>
          <w:tcPr>
            <w:tcW w:w="1559" w:type="dxa"/>
          </w:tcPr>
          <w:p w:rsidR="00ED1C1A" w:rsidRPr="00AF5BC4" w:rsidRDefault="00ED1C1A" w:rsidP="006720DC">
            <w:pPr>
              <w:pStyle w:val="ConsPlusNormal"/>
              <w:rPr>
                <w:rFonts w:ascii="Times New Roman" w:hAnsi="Times New Roman" w:cs="Times New Roman"/>
              </w:rPr>
            </w:pPr>
            <w:r w:rsidRPr="00AF5BC4">
              <w:rPr>
                <w:rFonts w:ascii="Times New Roman" w:hAnsi="Times New Roman" w:cs="Times New Roman"/>
              </w:rPr>
              <w:t>отношение дополнительной суммы поступившей в бюджет по результатам претензионно - исковой работы к годовой сумме доходов  в  бюджет            по соответствующему КБК, 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9B20DF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6,2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6,2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6720D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9B20DF">
              <w:rPr>
                <w:sz w:val="22"/>
                <w:szCs w:val="22"/>
              </w:rPr>
              <w:t>,900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5 500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5 500</w:t>
            </w:r>
          </w:p>
        </w:tc>
      </w:tr>
      <w:tr w:rsidR="00ED1C1A" w:rsidRPr="00AF5BC4" w:rsidTr="00336253">
        <w:trPr>
          <w:trHeight w:val="2514"/>
          <w:tblCellSpacing w:w="5" w:type="nil"/>
        </w:trPr>
        <w:tc>
          <w:tcPr>
            <w:tcW w:w="702" w:type="dxa"/>
          </w:tcPr>
          <w:p w:rsidR="00ED1C1A" w:rsidRPr="00AF5BC4" w:rsidRDefault="00ED1C1A" w:rsidP="006720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548" w:type="dxa"/>
          </w:tcPr>
          <w:p w:rsidR="00ED1C1A" w:rsidRPr="00AF5BC4" w:rsidRDefault="00ED1C1A" w:rsidP="006720DC">
            <w:pPr>
              <w:tabs>
                <w:tab w:val="left" w:pos="0"/>
              </w:tabs>
            </w:pPr>
            <w:r w:rsidRPr="00AF5BC4">
              <w:rPr>
                <w:sz w:val="22"/>
                <w:szCs w:val="22"/>
              </w:rPr>
              <w:t>Увеличение поступления в бюджет города доходов по безвозмездным поступлениям (добровольным пожертвованиям) от юридических и физических лиц</w:t>
            </w:r>
          </w:p>
        </w:tc>
        <w:tc>
          <w:tcPr>
            <w:tcW w:w="1843" w:type="dxa"/>
          </w:tcPr>
          <w:p w:rsidR="00ED1C1A" w:rsidRPr="00AF5BC4" w:rsidRDefault="00ED1C1A" w:rsidP="006720DC">
            <w:pPr>
              <w:tabs>
                <w:tab w:val="left" w:pos="0"/>
              </w:tabs>
            </w:pPr>
            <w:r w:rsidRPr="00AF5BC4">
              <w:rPr>
                <w:sz w:val="22"/>
                <w:szCs w:val="22"/>
              </w:rPr>
              <w:t>Администрация города Радужный</w:t>
            </w:r>
          </w:p>
          <w:p w:rsidR="00ED1C1A" w:rsidRPr="00AF5BC4" w:rsidRDefault="00ED1C1A" w:rsidP="006720DC">
            <w:pPr>
              <w:tabs>
                <w:tab w:val="left" w:pos="0"/>
              </w:tabs>
            </w:pPr>
          </w:p>
          <w:p w:rsidR="00ED1C1A" w:rsidRPr="00AF5BC4" w:rsidRDefault="00ED1C1A" w:rsidP="006720DC">
            <w:pPr>
              <w:tabs>
                <w:tab w:val="left" w:pos="0"/>
              </w:tabs>
            </w:pPr>
          </w:p>
        </w:tc>
        <w:tc>
          <w:tcPr>
            <w:tcW w:w="1282" w:type="dxa"/>
          </w:tcPr>
          <w:p w:rsidR="00ED1C1A" w:rsidRPr="00AF5BC4" w:rsidRDefault="00ED1C1A" w:rsidP="006720DC">
            <w:pPr>
              <w:tabs>
                <w:tab w:val="left" w:pos="0"/>
              </w:tabs>
              <w:jc w:val="center"/>
            </w:pPr>
            <w:r w:rsidRPr="00AF5BC4">
              <w:rPr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2129" w:type="dxa"/>
          </w:tcPr>
          <w:p w:rsidR="00ED1C1A" w:rsidRPr="00AF5BC4" w:rsidRDefault="00ED1C1A" w:rsidP="006720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BC4">
              <w:rPr>
                <w:sz w:val="20"/>
                <w:szCs w:val="20"/>
              </w:rPr>
              <w:t>Соглашения о взаимном сотрудничестве, направленные на социальное –экономическое  развитие города Радужный;</w:t>
            </w:r>
          </w:p>
          <w:p w:rsidR="00ED1C1A" w:rsidRPr="00AF5BC4" w:rsidRDefault="00ED1C1A" w:rsidP="006720DC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BC4">
              <w:rPr>
                <w:sz w:val="20"/>
                <w:szCs w:val="20"/>
              </w:rPr>
              <w:t>договора пожертвования денежных средств юридическому лицу</w:t>
            </w:r>
          </w:p>
        </w:tc>
        <w:tc>
          <w:tcPr>
            <w:tcW w:w="1559" w:type="dxa"/>
          </w:tcPr>
          <w:p w:rsidR="00ED1C1A" w:rsidRPr="00AF5BC4" w:rsidRDefault="00ED1C1A" w:rsidP="006720DC">
            <w:pPr>
              <w:pStyle w:val="ConsPlusNormal"/>
              <w:rPr>
                <w:rFonts w:ascii="Times New Roman" w:hAnsi="Times New Roman" w:cs="Times New Roman"/>
              </w:rPr>
            </w:pPr>
            <w:r w:rsidRPr="00AF5BC4">
              <w:rPr>
                <w:rFonts w:ascii="Times New Roman" w:hAnsi="Times New Roman" w:cs="Times New Roman"/>
              </w:rPr>
              <w:t>отношение дополнительно поступивших в бюджет доходов по прочим безвозмездным поступлениям к годовой сумме прочих безвозмездных поступлений, 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ED1C1A" w:rsidRPr="009B20DF" w:rsidRDefault="00ED1C1A" w:rsidP="006720DC">
            <w:pPr>
              <w:jc w:val="center"/>
            </w:pPr>
            <w:r w:rsidRPr="009B20DF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ED1C1A" w:rsidRPr="009B20DF" w:rsidRDefault="00ED1C1A" w:rsidP="00D4389D">
            <w:pPr>
              <w:jc w:val="center"/>
            </w:pPr>
            <w:r w:rsidRPr="009B20DF">
              <w:rPr>
                <w:sz w:val="22"/>
                <w:szCs w:val="22"/>
              </w:rPr>
              <w:t>8 767,64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10 000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10 000</w:t>
            </w:r>
          </w:p>
        </w:tc>
      </w:tr>
      <w:tr w:rsidR="00ED1C1A" w:rsidRPr="00AF5BC4" w:rsidTr="00336253">
        <w:trPr>
          <w:trHeight w:val="2554"/>
          <w:tblCellSpacing w:w="5" w:type="nil"/>
        </w:trPr>
        <w:tc>
          <w:tcPr>
            <w:tcW w:w="702" w:type="dxa"/>
          </w:tcPr>
          <w:p w:rsidR="00ED1C1A" w:rsidRPr="00AF5BC4" w:rsidRDefault="00ED1C1A" w:rsidP="006720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548" w:type="dxa"/>
          </w:tcPr>
          <w:p w:rsidR="00ED1C1A" w:rsidRPr="00AF5BC4" w:rsidRDefault="00ED1C1A" w:rsidP="006720DC">
            <w:pPr>
              <w:tabs>
                <w:tab w:val="left" w:pos="0"/>
              </w:tabs>
            </w:pPr>
            <w:r w:rsidRPr="00AF5BC4">
              <w:rPr>
                <w:sz w:val="22"/>
                <w:szCs w:val="22"/>
              </w:rPr>
              <w:t>Проведение заседаний  комиссии по мобилизации дополнительных доходов в бюджет города Радужный</w:t>
            </w:r>
          </w:p>
        </w:tc>
        <w:tc>
          <w:tcPr>
            <w:tcW w:w="1843" w:type="dxa"/>
          </w:tcPr>
          <w:p w:rsidR="00ED1C1A" w:rsidRPr="00AF5BC4" w:rsidRDefault="00ED1C1A" w:rsidP="005146D5">
            <w:pPr>
              <w:tabs>
                <w:tab w:val="left" w:pos="0"/>
              </w:tabs>
            </w:pPr>
            <w:r w:rsidRPr="00AF5BC4">
              <w:rPr>
                <w:sz w:val="22"/>
                <w:szCs w:val="22"/>
              </w:rPr>
              <w:t>Комиссия  по мобилизации дополнительных доходов в бюджет город</w:t>
            </w:r>
            <w:r>
              <w:rPr>
                <w:sz w:val="22"/>
                <w:szCs w:val="22"/>
              </w:rPr>
              <w:t>а</w:t>
            </w:r>
            <w:r w:rsidRPr="00AF5BC4">
              <w:rPr>
                <w:sz w:val="22"/>
                <w:szCs w:val="22"/>
              </w:rPr>
              <w:t xml:space="preserve"> Радужный</w:t>
            </w:r>
          </w:p>
        </w:tc>
        <w:tc>
          <w:tcPr>
            <w:tcW w:w="1282" w:type="dxa"/>
          </w:tcPr>
          <w:p w:rsidR="00ED1C1A" w:rsidRPr="00AF5BC4" w:rsidRDefault="00ED1C1A" w:rsidP="0006769A">
            <w:pPr>
              <w:tabs>
                <w:tab w:val="left" w:pos="0"/>
              </w:tabs>
              <w:jc w:val="center"/>
            </w:pPr>
            <w:r w:rsidRPr="00AF5BC4">
              <w:rPr>
                <w:sz w:val="22"/>
                <w:szCs w:val="22"/>
              </w:rPr>
              <w:t>Не реже одного раза в квартал</w:t>
            </w:r>
          </w:p>
        </w:tc>
        <w:tc>
          <w:tcPr>
            <w:tcW w:w="2129" w:type="dxa"/>
          </w:tcPr>
          <w:p w:rsidR="00ED1C1A" w:rsidRPr="00AF5BC4" w:rsidRDefault="00ED1C1A" w:rsidP="005146D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F5BC4">
              <w:rPr>
                <w:sz w:val="20"/>
                <w:szCs w:val="20"/>
              </w:rPr>
              <w:t>Постановление администрации города Радужный от 24.02.2015 № 276  «</w:t>
            </w:r>
            <w:r w:rsidRPr="00AF5BC4">
              <w:rPr>
                <w:bCs/>
                <w:sz w:val="20"/>
                <w:szCs w:val="20"/>
              </w:rPr>
              <w:t>О создании комиссии по мобилизации допол</w:t>
            </w:r>
            <w:r>
              <w:rPr>
                <w:bCs/>
                <w:sz w:val="20"/>
                <w:szCs w:val="20"/>
              </w:rPr>
              <w:t xml:space="preserve">нительных доходов в бюджет </w:t>
            </w:r>
            <w:r w:rsidRPr="00AF5BC4">
              <w:rPr>
                <w:bCs/>
                <w:sz w:val="20"/>
                <w:szCs w:val="20"/>
              </w:rPr>
              <w:t xml:space="preserve"> город</w:t>
            </w:r>
            <w:r>
              <w:rPr>
                <w:bCs/>
                <w:sz w:val="20"/>
                <w:szCs w:val="20"/>
              </w:rPr>
              <w:t>а</w:t>
            </w:r>
            <w:r w:rsidRPr="00AF5BC4">
              <w:rPr>
                <w:bCs/>
                <w:sz w:val="20"/>
                <w:szCs w:val="20"/>
              </w:rPr>
              <w:t xml:space="preserve"> Радужный»</w:t>
            </w:r>
          </w:p>
        </w:tc>
        <w:tc>
          <w:tcPr>
            <w:tcW w:w="1559" w:type="dxa"/>
          </w:tcPr>
          <w:p w:rsidR="00ED1C1A" w:rsidRPr="00AF5BC4" w:rsidRDefault="00ED1C1A" w:rsidP="006720D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проведение комиссии не менее 4-х раз в год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менее 4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менее 4</w:t>
            </w:r>
          </w:p>
        </w:tc>
        <w:tc>
          <w:tcPr>
            <w:tcW w:w="992" w:type="dxa"/>
            <w:vAlign w:val="center"/>
          </w:tcPr>
          <w:p w:rsidR="00ED1C1A" w:rsidRPr="009B20DF" w:rsidRDefault="00ED1C1A" w:rsidP="00EF069A">
            <w:pPr>
              <w:jc w:val="center"/>
            </w:pPr>
            <w:r w:rsidRPr="009B20DF">
              <w:rPr>
                <w:sz w:val="22"/>
                <w:szCs w:val="22"/>
              </w:rPr>
              <w:t>4 600</w:t>
            </w:r>
          </w:p>
        </w:tc>
        <w:tc>
          <w:tcPr>
            <w:tcW w:w="993" w:type="dxa"/>
            <w:vAlign w:val="center"/>
          </w:tcPr>
          <w:p w:rsidR="00ED1C1A" w:rsidRPr="009B20DF" w:rsidRDefault="00ED1C1A" w:rsidP="006720DC">
            <w:pPr>
              <w:jc w:val="center"/>
            </w:pPr>
            <w:r w:rsidRPr="009B20DF">
              <w:rPr>
                <w:sz w:val="22"/>
                <w:szCs w:val="22"/>
              </w:rPr>
              <w:t>1 000</w:t>
            </w:r>
          </w:p>
        </w:tc>
        <w:tc>
          <w:tcPr>
            <w:tcW w:w="992" w:type="dxa"/>
            <w:vAlign w:val="center"/>
          </w:tcPr>
          <w:p w:rsidR="00ED1C1A" w:rsidRPr="009B20DF" w:rsidRDefault="00ED1C1A" w:rsidP="006720DC">
            <w:pPr>
              <w:jc w:val="center"/>
            </w:pPr>
            <w:r w:rsidRPr="009B20DF">
              <w:rPr>
                <w:sz w:val="22"/>
                <w:szCs w:val="22"/>
              </w:rPr>
              <w:t>1 000</w:t>
            </w:r>
          </w:p>
        </w:tc>
      </w:tr>
      <w:tr w:rsidR="00ED1C1A" w:rsidRPr="00AF5BC4" w:rsidTr="005A2018">
        <w:trPr>
          <w:tblCellSpacing w:w="5" w:type="nil"/>
        </w:trPr>
        <w:tc>
          <w:tcPr>
            <w:tcW w:w="15593" w:type="dxa"/>
            <w:gridSpan w:val="12"/>
          </w:tcPr>
          <w:p w:rsidR="00ED1C1A" w:rsidRPr="00AF5BC4" w:rsidRDefault="00ED1C1A" w:rsidP="002141C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1C1A" w:rsidRPr="00686AF7" w:rsidRDefault="00ED1C1A" w:rsidP="0021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6A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Мероприятия   по  оптимизации расходов бюджета города Радужный</w:t>
            </w:r>
          </w:p>
          <w:p w:rsidR="00ED1C1A" w:rsidRPr="00AF5BC4" w:rsidRDefault="00ED1C1A" w:rsidP="00214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C1A" w:rsidRPr="00AF5BC4" w:rsidTr="00336253">
        <w:trPr>
          <w:trHeight w:val="4070"/>
          <w:tblCellSpacing w:w="5" w:type="nil"/>
        </w:trPr>
        <w:tc>
          <w:tcPr>
            <w:tcW w:w="702" w:type="dxa"/>
          </w:tcPr>
          <w:p w:rsidR="00ED1C1A" w:rsidRPr="00AF5BC4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548" w:type="dxa"/>
          </w:tcPr>
          <w:p w:rsidR="00ED1C1A" w:rsidRPr="00AF5BC4" w:rsidRDefault="00ED1C1A" w:rsidP="00146102">
            <w:pPr>
              <w:autoSpaceDE w:val="0"/>
              <w:autoSpaceDN w:val="0"/>
              <w:adjustRightInd w:val="0"/>
            </w:pPr>
            <w:r w:rsidRPr="00AF5BC4">
              <w:rPr>
                <w:sz w:val="22"/>
                <w:szCs w:val="22"/>
              </w:rPr>
              <w:t>Оптимизация расходов на муниципальные закупки, финансовое обеспечение выполнения муниципального задания муниципальными учреждениями города</w:t>
            </w:r>
            <w:r>
              <w:rPr>
                <w:sz w:val="22"/>
                <w:szCs w:val="22"/>
              </w:rPr>
              <w:t xml:space="preserve"> Радужный</w:t>
            </w:r>
            <w:r w:rsidRPr="00AF5B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ED1C1A" w:rsidRPr="005250CC" w:rsidRDefault="00ED1C1A" w:rsidP="00146102">
            <w:pPr>
              <w:autoSpaceDE w:val="0"/>
              <w:autoSpaceDN w:val="0"/>
              <w:adjustRightInd w:val="0"/>
              <w:ind w:right="-219"/>
              <w:rPr>
                <w:sz w:val="21"/>
                <w:szCs w:val="21"/>
              </w:rPr>
            </w:pPr>
            <w:r w:rsidRPr="005250CC">
              <w:rPr>
                <w:sz w:val="21"/>
                <w:szCs w:val="21"/>
              </w:rPr>
              <w:t xml:space="preserve">Управление экономики и прогнозирования администрации   города    Радужный, ответственные исполнители и соисполнители муниципальных программ города Радужный, </w:t>
            </w:r>
          </w:p>
          <w:p w:rsidR="00ED1C1A" w:rsidRPr="00AF5BC4" w:rsidRDefault="00ED1C1A" w:rsidP="00146102">
            <w:pPr>
              <w:autoSpaceDE w:val="0"/>
              <w:autoSpaceDN w:val="0"/>
              <w:adjustRightInd w:val="0"/>
              <w:ind w:right="-219"/>
            </w:pPr>
            <w:r w:rsidRPr="005250CC">
              <w:rPr>
                <w:sz w:val="21"/>
                <w:szCs w:val="21"/>
              </w:rPr>
              <w:t>главные распорядители бюджетных средств города Радужный</w:t>
            </w:r>
          </w:p>
        </w:tc>
        <w:tc>
          <w:tcPr>
            <w:tcW w:w="1282" w:type="dxa"/>
          </w:tcPr>
          <w:p w:rsidR="00ED1C1A" w:rsidRDefault="00ED1C1A" w:rsidP="00E03A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 xml:space="preserve">1,2,3,4 квартал </w:t>
            </w:r>
          </w:p>
          <w:p w:rsidR="00ED1C1A" w:rsidRPr="00AF5BC4" w:rsidRDefault="00ED1C1A" w:rsidP="00E03A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80F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</w:p>
        </w:tc>
        <w:tc>
          <w:tcPr>
            <w:tcW w:w="2129" w:type="dxa"/>
          </w:tcPr>
          <w:p w:rsidR="00ED1C1A" w:rsidRPr="00AF5BC4" w:rsidRDefault="00ED1C1A" w:rsidP="005250CC">
            <w:pPr>
              <w:pStyle w:val="ConsPlusNormal"/>
              <w:rPr>
                <w:rFonts w:ascii="Times New Roman" w:hAnsi="Times New Roman" w:cs="Times New Roman"/>
              </w:rPr>
            </w:pPr>
            <w:r w:rsidRPr="00AF5BC4">
              <w:rPr>
                <w:rFonts w:ascii="Times New Roman" w:hAnsi="Times New Roman" w:cs="Times New Roman"/>
              </w:rPr>
              <w:t>Решение Думы город</w:t>
            </w:r>
            <w:r>
              <w:rPr>
                <w:rFonts w:ascii="Times New Roman" w:hAnsi="Times New Roman" w:cs="Times New Roman"/>
              </w:rPr>
              <w:t>а Радужный от 12.12.</w:t>
            </w:r>
            <w:r w:rsidRPr="00AF5BC4">
              <w:rPr>
                <w:rFonts w:ascii="Times New Roman" w:hAnsi="Times New Roman" w:cs="Times New Roman"/>
              </w:rPr>
              <w:t>2018 года №412 «О бюджете города Радужный на 2019 год и на плановый период  2020 и 2021 годов »</w:t>
            </w:r>
          </w:p>
        </w:tc>
        <w:tc>
          <w:tcPr>
            <w:tcW w:w="1559" w:type="dxa"/>
          </w:tcPr>
          <w:p w:rsidR="00ED1C1A" w:rsidRPr="00AF5BC4" w:rsidRDefault="00ED1C1A" w:rsidP="00E91A1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оптимизация расходов бюджета города, %</w:t>
            </w:r>
          </w:p>
          <w:p w:rsidR="00ED1C1A" w:rsidRPr="00AF5BC4" w:rsidRDefault="00ED1C1A" w:rsidP="00B775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1C1A" w:rsidRPr="00AF5BC4" w:rsidRDefault="00ED1C1A" w:rsidP="0014610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не менее 3,0%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не менее 3,0%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не менее 3,0%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0DF">
              <w:rPr>
                <w:rFonts w:ascii="Times New Roman" w:hAnsi="Times New Roman" w:cs="Times New Roman"/>
                <w:sz w:val="22"/>
                <w:szCs w:val="22"/>
              </w:rPr>
              <w:t>22 740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8 597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8 302</w:t>
            </w:r>
          </w:p>
        </w:tc>
      </w:tr>
      <w:tr w:rsidR="00ED1C1A" w:rsidRPr="00AF5BC4" w:rsidTr="00336253">
        <w:trPr>
          <w:trHeight w:val="417"/>
          <w:tblCellSpacing w:w="5" w:type="nil"/>
        </w:trPr>
        <w:tc>
          <w:tcPr>
            <w:tcW w:w="702" w:type="dxa"/>
            <w:vMerge w:val="restart"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2548" w:type="dxa"/>
            <w:vMerge w:val="restart"/>
          </w:tcPr>
          <w:p w:rsidR="00ED1C1A" w:rsidRPr="00AF5BC4" w:rsidRDefault="00ED1C1A" w:rsidP="00E0018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Расширение перечня и увеличение объемов платных услуг, оказываемых бюджетными и автономными учреждениями города Радужный в соответствии с их Уставами, а также пересмотреть действующий порядок определения платы за оказание услуг (выполнение работ), с определением эффективного уровня рентабельности</w:t>
            </w:r>
          </w:p>
        </w:tc>
        <w:tc>
          <w:tcPr>
            <w:tcW w:w="5254" w:type="dxa"/>
            <w:gridSpan w:val="3"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559" w:type="dxa"/>
          </w:tcPr>
          <w:p w:rsidR="00ED1C1A" w:rsidRPr="00AF5BC4" w:rsidRDefault="00ED1C1A" w:rsidP="00395C0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D1C1A" w:rsidRPr="00AF5BC4" w:rsidRDefault="00ED1C1A" w:rsidP="00E35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2 122</w:t>
            </w:r>
          </w:p>
        </w:tc>
        <w:tc>
          <w:tcPr>
            <w:tcW w:w="851" w:type="dxa"/>
          </w:tcPr>
          <w:p w:rsidR="00ED1C1A" w:rsidRPr="00AF5BC4" w:rsidRDefault="00ED1C1A" w:rsidP="00E35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3 214</w:t>
            </w:r>
          </w:p>
        </w:tc>
        <w:tc>
          <w:tcPr>
            <w:tcW w:w="851" w:type="dxa"/>
          </w:tcPr>
          <w:p w:rsidR="00ED1C1A" w:rsidRPr="00AF5BC4" w:rsidRDefault="00ED1C1A" w:rsidP="00E35EC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3 214</w:t>
            </w:r>
          </w:p>
        </w:tc>
        <w:tc>
          <w:tcPr>
            <w:tcW w:w="992" w:type="dxa"/>
          </w:tcPr>
          <w:p w:rsidR="00ED1C1A" w:rsidRPr="00AF5BC4" w:rsidRDefault="00ED1C1A" w:rsidP="008A5F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0DF">
              <w:rPr>
                <w:rFonts w:ascii="Times New Roman" w:hAnsi="Times New Roman" w:cs="Times New Roman"/>
                <w:sz w:val="22"/>
                <w:szCs w:val="22"/>
              </w:rPr>
              <w:t>2 122</w:t>
            </w:r>
          </w:p>
        </w:tc>
        <w:tc>
          <w:tcPr>
            <w:tcW w:w="993" w:type="dxa"/>
          </w:tcPr>
          <w:p w:rsidR="00ED1C1A" w:rsidRPr="00AF5BC4" w:rsidRDefault="00ED1C1A" w:rsidP="008A5F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3 214</w:t>
            </w:r>
          </w:p>
        </w:tc>
        <w:tc>
          <w:tcPr>
            <w:tcW w:w="992" w:type="dxa"/>
          </w:tcPr>
          <w:p w:rsidR="00ED1C1A" w:rsidRPr="00AF5BC4" w:rsidRDefault="00ED1C1A" w:rsidP="008A5F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3 214</w:t>
            </w:r>
          </w:p>
        </w:tc>
      </w:tr>
      <w:tr w:rsidR="00ED1C1A" w:rsidRPr="00AF5BC4" w:rsidTr="00336253">
        <w:trPr>
          <w:trHeight w:val="423"/>
          <w:tblCellSpacing w:w="5" w:type="nil"/>
        </w:trPr>
        <w:tc>
          <w:tcPr>
            <w:tcW w:w="702" w:type="dxa"/>
            <w:vMerge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13" w:type="dxa"/>
            <w:gridSpan w:val="4"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том числе по главным распорядителям</w:t>
            </w:r>
          </w:p>
        </w:tc>
        <w:tc>
          <w:tcPr>
            <w:tcW w:w="2553" w:type="dxa"/>
            <w:gridSpan w:val="3"/>
          </w:tcPr>
          <w:p w:rsidR="00ED1C1A" w:rsidRPr="00AF5BC4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gridSpan w:val="3"/>
          </w:tcPr>
          <w:p w:rsidR="00ED1C1A" w:rsidRPr="00AF5BC4" w:rsidRDefault="00ED1C1A" w:rsidP="0014610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1C1A" w:rsidRPr="00AF5BC4" w:rsidTr="00336253">
        <w:trPr>
          <w:trHeight w:val="967"/>
          <w:tblCellSpacing w:w="5" w:type="nil"/>
        </w:trPr>
        <w:tc>
          <w:tcPr>
            <w:tcW w:w="702" w:type="dxa"/>
            <w:vMerge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1C1A" w:rsidRPr="00AF5BC4" w:rsidRDefault="00ED1C1A" w:rsidP="007E0207">
            <w:pPr>
              <w:autoSpaceDE w:val="0"/>
              <w:autoSpaceDN w:val="0"/>
              <w:adjustRightInd w:val="0"/>
            </w:pPr>
            <w:r w:rsidRPr="009B20DF">
              <w:rPr>
                <w:sz w:val="22"/>
                <w:szCs w:val="22"/>
              </w:rPr>
              <w:t>Управление образования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E03A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 xml:space="preserve">1,2,3,4 квартал </w:t>
            </w:r>
          </w:p>
          <w:p w:rsidR="00ED1C1A" w:rsidRPr="00AF5BC4" w:rsidRDefault="00ED1C1A" w:rsidP="00E03A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80F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</w:p>
        </w:tc>
        <w:tc>
          <w:tcPr>
            <w:tcW w:w="2129" w:type="dxa"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</w:rPr>
            </w:pPr>
            <w:r w:rsidRPr="00AF5BC4">
              <w:rPr>
                <w:rFonts w:ascii="Times New Roman" w:hAnsi="Times New Roman" w:cs="Times New Roman"/>
              </w:rPr>
              <w:t>Внесение изменений в уставы муниципальных учреждений города Радужный, постановление администрации города Радужный  об установлении тарифов на платные услуги</w:t>
            </w:r>
          </w:p>
        </w:tc>
        <w:tc>
          <w:tcPr>
            <w:tcW w:w="1559" w:type="dxa"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увеличение объема платных услуг ежегодно, тыс. рублей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721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721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721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721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0DF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721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72170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281</w:t>
            </w:r>
          </w:p>
        </w:tc>
      </w:tr>
      <w:tr w:rsidR="00ED1C1A" w:rsidRPr="00AF5BC4" w:rsidTr="00336253">
        <w:trPr>
          <w:tblCellSpacing w:w="5" w:type="nil"/>
        </w:trPr>
        <w:tc>
          <w:tcPr>
            <w:tcW w:w="702" w:type="dxa"/>
            <w:vMerge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1C1A" w:rsidRPr="00AF5BC4" w:rsidRDefault="00ED1C1A" w:rsidP="00146102">
            <w:pPr>
              <w:autoSpaceDE w:val="0"/>
              <w:autoSpaceDN w:val="0"/>
              <w:adjustRightInd w:val="0"/>
            </w:pPr>
            <w:r w:rsidRPr="00AF5BC4">
              <w:rPr>
                <w:sz w:val="22"/>
                <w:szCs w:val="22"/>
              </w:rPr>
              <w:t>Комитет по физической культуре и спорту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E03A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1,2,3,4 квартал</w:t>
            </w:r>
          </w:p>
          <w:p w:rsidR="00ED1C1A" w:rsidRPr="00AF5BC4" w:rsidRDefault="00ED1C1A" w:rsidP="00E03A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80F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</w:rPr>
            </w:pPr>
            <w:r w:rsidRPr="00AF5BC4">
              <w:rPr>
                <w:rFonts w:ascii="Times New Roman" w:hAnsi="Times New Roman" w:cs="Times New Roman"/>
              </w:rPr>
              <w:t>Внесение изменений в уставы муниципальных учреждений города Радужный, постановление администрации города Радужный  об установлении тарифов на платные услуги</w:t>
            </w:r>
          </w:p>
        </w:tc>
        <w:tc>
          <w:tcPr>
            <w:tcW w:w="1559" w:type="dxa"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увеличение объема платных услуг ежегодно, тыс. рублей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2 0</w:t>
            </w: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2 922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2 922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8A5F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0DF">
              <w:rPr>
                <w:rFonts w:ascii="Times New Roman" w:hAnsi="Times New Roman" w:cs="Times New Roman"/>
                <w:sz w:val="22"/>
                <w:szCs w:val="22"/>
              </w:rPr>
              <w:t>2 022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8A5F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2 922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8A5FD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2 922</w:t>
            </w:r>
          </w:p>
        </w:tc>
      </w:tr>
      <w:tr w:rsidR="00ED1C1A" w:rsidRPr="00AF5BC4" w:rsidTr="00336253">
        <w:trPr>
          <w:trHeight w:val="1515"/>
          <w:tblCellSpacing w:w="5" w:type="nil"/>
        </w:trPr>
        <w:tc>
          <w:tcPr>
            <w:tcW w:w="702" w:type="dxa"/>
            <w:vMerge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ED1C1A" w:rsidRPr="00AF5BC4" w:rsidRDefault="00ED1C1A" w:rsidP="00146102">
            <w:pPr>
              <w:autoSpaceDE w:val="0"/>
              <w:autoSpaceDN w:val="0"/>
              <w:adjustRightInd w:val="0"/>
            </w:pPr>
            <w:r w:rsidRPr="00AF5BC4">
              <w:rPr>
                <w:sz w:val="22"/>
                <w:szCs w:val="22"/>
              </w:rPr>
              <w:t>Управление культуры и искусства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E03A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1,2,3,4 квартал</w:t>
            </w:r>
          </w:p>
          <w:p w:rsidR="00ED1C1A" w:rsidRPr="00AF5BC4" w:rsidRDefault="00ED1C1A" w:rsidP="00E03A9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780F">
              <w:rPr>
                <w:rFonts w:ascii="Times New Roman" w:hAnsi="Times New Roman" w:cs="Times New Roman"/>
                <w:sz w:val="22"/>
                <w:szCs w:val="22"/>
              </w:rPr>
              <w:t>2019-2021</w:t>
            </w: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</w:rPr>
            </w:pPr>
            <w:r w:rsidRPr="00AF5BC4">
              <w:rPr>
                <w:rFonts w:ascii="Times New Roman" w:hAnsi="Times New Roman" w:cs="Times New Roman"/>
              </w:rPr>
              <w:t>Внесение изменений в уставы муниципальных учреждений города Радужный, постановление администрации города Радужный  об установлении тарифов на платные услуги</w:t>
            </w:r>
          </w:p>
        </w:tc>
        <w:tc>
          <w:tcPr>
            <w:tcW w:w="1559" w:type="dxa"/>
          </w:tcPr>
          <w:p w:rsidR="00ED1C1A" w:rsidRPr="00AF5BC4" w:rsidRDefault="00ED1C1A" w:rsidP="0014610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увеличение объема платных услуг ежегодно, тыс. рублей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3027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3027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ED1C1A" w:rsidRPr="009B20DF" w:rsidRDefault="00ED1C1A" w:rsidP="00906FD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0D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D1C1A" w:rsidRPr="009B20DF" w:rsidRDefault="00ED1C1A" w:rsidP="003027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B20D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3027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ED1C1A" w:rsidRPr="00AF5BC4" w:rsidTr="00336253">
        <w:trPr>
          <w:trHeight w:val="2300"/>
          <w:tblCellSpacing w:w="5" w:type="nil"/>
        </w:trPr>
        <w:tc>
          <w:tcPr>
            <w:tcW w:w="702" w:type="dxa"/>
          </w:tcPr>
          <w:p w:rsidR="00ED1C1A" w:rsidRPr="00AF5BC4" w:rsidRDefault="00ED1C1A" w:rsidP="007E6D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548" w:type="dxa"/>
          </w:tcPr>
          <w:p w:rsidR="00ED1C1A" w:rsidRPr="00AF5BC4" w:rsidRDefault="00ED1C1A" w:rsidP="007E6D1D">
            <w:pPr>
              <w:pStyle w:val="ConsPlusNormal"/>
              <w:rPr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Оптимизация лимитов потребления топливно-энергетических ресурсов муниципальных учреждений, обеспечение энергоэффективности в бюджетном секторе</w:t>
            </w:r>
          </w:p>
        </w:tc>
        <w:tc>
          <w:tcPr>
            <w:tcW w:w="1843" w:type="dxa"/>
          </w:tcPr>
          <w:p w:rsidR="00ED1C1A" w:rsidRPr="00AF5BC4" w:rsidRDefault="00ED1C1A" w:rsidP="00146102">
            <w:pPr>
              <w:pStyle w:val="ConsPlusNormal"/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</w:t>
            </w:r>
            <w:r w:rsidRPr="0033625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лавные распорядители бюджетных средств города Радужный</w:t>
            </w:r>
            <w:r w:rsidRPr="00AF5BC4">
              <w:t xml:space="preserve"> </w:t>
            </w:r>
          </w:p>
          <w:p w:rsidR="00ED1C1A" w:rsidRPr="00AF5BC4" w:rsidRDefault="00ED1C1A" w:rsidP="00336253">
            <w:pPr>
              <w:pStyle w:val="ConsPlusNormal"/>
            </w:pPr>
          </w:p>
        </w:tc>
        <w:tc>
          <w:tcPr>
            <w:tcW w:w="1282" w:type="dxa"/>
          </w:tcPr>
          <w:p w:rsidR="00ED1C1A" w:rsidRPr="00F83BFD" w:rsidRDefault="00ED1C1A" w:rsidP="00F83BFD">
            <w:r w:rsidRPr="00F83BFD">
              <w:rPr>
                <w:sz w:val="22"/>
                <w:szCs w:val="22"/>
              </w:rPr>
              <w:t xml:space="preserve">1,2,3,4 квартал </w:t>
            </w:r>
          </w:p>
          <w:p w:rsidR="00ED1C1A" w:rsidRPr="00AF5BC4" w:rsidRDefault="00ED1C1A" w:rsidP="00F83BFD">
            <w:r w:rsidRPr="00F83BFD">
              <w:rPr>
                <w:sz w:val="22"/>
                <w:szCs w:val="22"/>
              </w:rPr>
              <w:t>2019-2021</w:t>
            </w:r>
          </w:p>
        </w:tc>
        <w:tc>
          <w:tcPr>
            <w:tcW w:w="2129" w:type="dxa"/>
          </w:tcPr>
          <w:p w:rsidR="00ED1C1A" w:rsidRPr="00AF5BC4" w:rsidRDefault="00ED1C1A" w:rsidP="00146102"/>
        </w:tc>
        <w:tc>
          <w:tcPr>
            <w:tcW w:w="1559" w:type="dxa"/>
          </w:tcPr>
          <w:p w:rsidR="00ED1C1A" w:rsidRPr="00AF5BC4" w:rsidRDefault="00ED1C1A" w:rsidP="00146102">
            <w:pPr>
              <w:pStyle w:val="ConsPlusNormal"/>
            </w:pPr>
            <w:r w:rsidRPr="00AF5BC4">
              <w:rPr>
                <w:rFonts w:ascii="Times New Roman" w:hAnsi="Times New Roman" w:cs="Times New Roman"/>
              </w:rPr>
              <w:t>оптимизация расходов подведомственных учреждений, предусмотренных на потребление топливно-энергетическими ресурсами, 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7E6D1D">
            <w:pPr>
              <w:jc w:val="center"/>
            </w:pPr>
            <w:r w:rsidRPr="00AF5BC4">
              <w:rPr>
                <w:sz w:val="22"/>
                <w:szCs w:val="22"/>
              </w:rPr>
              <w:t>1%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7E6D1D">
            <w:pPr>
              <w:jc w:val="center"/>
            </w:pPr>
            <w:r w:rsidRPr="00AF5BC4">
              <w:rPr>
                <w:sz w:val="22"/>
                <w:szCs w:val="22"/>
              </w:rPr>
              <w:t>1%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7E6D1D">
            <w:pPr>
              <w:jc w:val="center"/>
            </w:pPr>
            <w:r w:rsidRPr="00AF5BC4">
              <w:rPr>
                <w:sz w:val="22"/>
                <w:szCs w:val="22"/>
              </w:rPr>
              <w:t>1%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7E6D1D">
            <w:pPr>
              <w:jc w:val="center"/>
            </w:pPr>
            <w:r w:rsidRPr="009B20DF">
              <w:rPr>
                <w:sz w:val="22"/>
                <w:szCs w:val="22"/>
              </w:rPr>
              <w:t>737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7E6D1D">
            <w:pPr>
              <w:jc w:val="center"/>
            </w:pPr>
            <w:r w:rsidRPr="00AF5BC4">
              <w:rPr>
                <w:sz w:val="22"/>
                <w:szCs w:val="22"/>
              </w:rPr>
              <w:t>766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7E6D1D">
            <w:pPr>
              <w:jc w:val="center"/>
            </w:pPr>
            <w:r w:rsidRPr="00AF5BC4">
              <w:rPr>
                <w:sz w:val="22"/>
                <w:szCs w:val="22"/>
              </w:rPr>
              <w:t>796</w:t>
            </w:r>
          </w:p>
        </w:tc>
      </w:tr>
      <w:tr w:rsidR="00ED1C1A" w:rsidRPr="00AF5BC4" w:rsidTr="00336253">
        <w:trPr>
          <w:tblCellSpacing w:w="5" w:type="nil"/>
        </w:trPr>
        <w:tc>
          <w:tcPr>
            <w:tcW w:w="702" w:type="dxa"/>
          </w:tcPr>
          <w:p w:rsidR="00ED1C1A" w:rsidRPr="00AF5BC4" w:rsidRDefault="00ED1C1A" w:rsidP="002141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color w:val="CC00FF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48" w:type="dxa"/>
          </w:tcPr>
          <w:p w:rsidR="00ED1C1A" w:rsidRPr="00AF5BC4" w:rsidRDefault="00ED1C1A" w:rsidP="00340673">
            <w:pPr>
              <w:tabs>
                <w:tab w:val="center" w:pos="4677"/>
                <w:tab w:val="right" w:pos="9355"/>
              </w:tabs>
            </w:pPr>
            <w:r w:rsidRPr="00AF5BC4">
              <w:rPr>
                <w:sz w:val="22"/>
                <w:szCs w:val="22"/>
              </w:rPr>
              <w:t xml:space="preserve">Реализация мероприятий, направленных на передачу муниципальных услуг на исполнение в МКУ «МФЦ ГОРОДА РАДУЖНЫЙ» </w:t>
            </w:r>
          </w:p>
        </w:tc>
        <w:tc>
          <w:tcPr>
            <w:tcW w:w="1843" w:type="dxa"/>
          </w:tcPr>
          <w:p w:rsidR="00ED1C1A" w:rsidRPr="00253DC6" w:rsidRDefault="00ED1C1A" w:rsidP="002141C5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  <w:r w:rsidRPr="00253DC6">
              <w:rPr>
                <w:sz w:val="21"/>
                <w:szCs w:val="21"/>
              </w:rPr>
              <w:t>Отдел реализации административной реформы и информационной политики администрации города Радужный</w:t>
            </w:r>
          </w:p>
          <w:p w:rsidR="00ED1C1A" w:rsidRPr="00AF5BC4" w:rsidRDefault="00ED1C1A" w:rsidP="002141C5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282" w:type="dxa"/>
          </w:tcPr>
          <w:p w:rsidR="00ED1C1A" w:rsidRDefault="00ED1C1A" w:rsidP="009A72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 xml:space="preserve">1,2,3,4 квартал </w:t>
            </w:r>
          </w:p>
          <w:p w:rsidR="00ED1C1A" w:rsidRPr="00AF5BC4" w:rsidRDefault="00ED1C1A" w:rsidP="009A7209">
            <w:pPr>
              <w:tabs>
                <w:tab w:val="center" w:pos="4677"/>
                <w:tab w:val="right" w:pos="9355"/>
              </w:tabs>
            </w:pPr>
            <w:r w:rsidRPr="00AF5BC4">
              <w:rPr>
                <w:sz w:val="22"/>
                <w:szCs w:val="22"/>
              </w:rPr>
              <w:t xml:space="preserve">2019-2021 </w:t>
            </w:r>
          </w:p>
        </w:tc>
        <w:tc>
          <w:tcPr>
            <w:tcW w:w="2129" w:type="dxa"/>
          </w:tcPr>
          <w:p w:rsidR="00ED1C1A" w:rsidRPr="00AF5BC4" w:rsidRDefault="00ED1C1A" w:rsidP="002141C5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 w:rsidRPr="00AF5BC4">
              <w:rPr>
                <w:sz w:val="20"/>
                <w:szCs w:val="20"/>
              </w:rPr>
              <w:t xml:space="preserve">Соглашение от 06.02.2017 года №01/02-06-05 о взаимодействии между администрацией города Радужный и МКУ "МФЦ ГОРОДА РАДУЖНЫЙ" </w:t>
            </w:r>
          </w:p>
          <w:p w:rsidR="00ED1C1A" w:rsidRPr="00AF5BC4" w:rsidRDefault="00ED1C1A" w:rsidP="002141C5">
            <w:pPr>
              <w:spacing w:after="120"/>
              <w:contextualSpacing/>
              <w:jc w:val="both"/>
              <w:rPr>
                <w:sz w:val="20"/>
                <w:szCs w:val="20"/>
              </w:rPr>
            </w:pPr>
            <w:r w:rsidRPr="00AF5BC4">
              <w:rPr>
                <w:sz w:val="20"/>
                <w:szCs w:val="20"/>
              </w:rPr>
              <w:t xml:space="preserve">Постановление администрации города Радужный от 14.11.2014 №2326 «Об утверждении реестра муниципальных услуг города Радужный» Постановление администрации города Радужный от 28.12.2015 </w:t>
            </w:r>
          </w:p>
          <w:p w:rsidR="00ED1C1A" w:rsidRPr="00AF5BC4" w:rsidRDefault="00ED1C1A" w:rsidP="00651179">
            <w:pPr>
              <w:spacing w:after="120"/>
              <w:contextualSpacing/>
              <w:rPr>
                <w:sz w:val="20"/>
                <w:szCs w:val="20"/>
              </w:rPr>
            </w:pPr>
            <w:r w:rsidRPr="00AF5BC4">
              <w:rPr>
                <w:sz w:val="20"/>
                <w:szCs w:val="20"/>
              </w:rPr>
              <w:t>№2520 «О перечне муниципальных услуг, предоставление которых организуется в многофункциональном центре предоставления государственных и муниципальных услуг»</w:t>
            </w:r>
          </w:p>
        </w:tc>
        <w:tc>
          <w:tcPr>
            <w:tcW w:w="1559" w:type="dxa"/>
          </w:tcPr>
          <w:p w:rsidR="00ED1C1A" w:rsidRPr="00AF5BC4" w:rsidRDefault="00ED1C1A" w:rsidP="002141C5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AF5BC4">
              <w:rPr>
                <w:sz w:val="20"/>
                <w:szCs w:val="20"/>
              </w:rPr>
              <w:t>количество муниципальных услуг, вновь переданных на исполнение в МКУ «МФЦ ГОРОДА РАДУЖНЫЙ» в полном объёме, единиц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EA733B">
            <w:pPr>
              <w:tabs>
                <w:tab w:val="center" w:pos="4677"/>
                <w:tab w:val="right" w:pos="9355"/>
              </w:tabs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EA733B">
            <w:pPr>
              <w:tabs>
                <w:tab w:val="center" w:pos="4677"/>
                <w:tab w:val="right" w:pos="9355"/>
              </w:tabs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EA733B">
            <w:pPr>
              <w:tabs>
                <w:tab w:val="center" w:pos="4677"/>
                <w:tab w:val="right" w:pos="9355"/>
              </w:tabs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EA733B">
            <w:pPr>
              <w:tabs>
                <w:tab w:val="center" w:pos="4677"/>
                <w:tab w:val="right" w:pos="9355"/>
              </w:tabs>
              <w:jc w:val="center"/>
              <w:rPr>
                <w:lang w:val="en-US"/>
              </w:rPr>
            </w:pPr>
            <w:r w:rsidRPr="009B20DF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EA733B">
            <w:pPr>
              <w:tabs>
                <w:tab w:val="center" w:pos="4677"/>
                <w:tab w:val="right" w:pos="9355"/>
              </w:tabs>
              <w:jc w:val="center"/>
            </w:pPr>
            <w:r w:rsidRPr="00AF5BC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EA733B">
            <w:pPr>
              <w:tabs>
                <w:tab w:val="center" w:pos="4677"/>
                <w:tab w:val="right" w:pos="9355"/>
              </w:tabs>
              <w:jc w:val="center"/>
            </w:pPr>
            <w:r w:rsidRPr="00AF5BC4">
              <w:rPr>
                <w:sz w:val="22"/>
                <w:szCs w:val="22"/>
              </w:rPr>
              <w:t>0</w:t>
            </w:r>
          </w:p>
        </w:tc>
      </w:tr>
      <w:tr w:rsidR="00ED1C1A" w:rsidRPr="00AF5BC4" w:rsidTr="00336253">
        <w:trPr>
          <w:trHeight w:val="1190"/>
          <w:tblCellSpacing w:w="5" w:type="nil"/>
        </w:trPr>
        <w:tc>
          <w:tcPr>
            <w:tcW w:w="702" w:type="dxa"/>
            <w:vMerge w:val="restart"/>
            <w:vAlign w:val="center"/>
          </w:tcPr>
          <w:p w:rsidR="00ED1C1A" w:rsidRPr="00AF5BC4" w:rsidRDefault="00ED1C1A" w:rsidP="005239B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48" w:type="dxa"/>
            <w:vMerge w:val="restart"/>
            <w:vAlign w:val="center"/>
          </w:tcPr>
          <w:p w:rsidR="00ED1C1A" w:rsidRPr="00AF5BC4" w:rsidRDefault="00ED1C1A" w:rsidP="00475DC2">
            <w:pPr>
              <w:autoSpaceDE w:val="0"/>
              <w:autoSpaceDN w:val="0"/>
              <w:adjustRightInd w:val="0"/>
            </w:pPr>
            <w:r w:rsidRPr="00AF5BC4">
              <w:rPr>
                <w:sz w:val="22"/>
                <w:szCs w:val="22"/>
              </w:rPr>
              <w:t>Обеспечение доступа социально ориентированным некоммерческим организациям  и социальному предпринимательству  к предоставлению муниципальных услуг</w:t>
            </w:r>
          </w:p>
        </w:tc>
        <w:tc>
          <w:tcPr>
            <w:tcW w:w="1843" w:type="dxa"/>
          </w:tcPr>
          <w:p w:rsidR="00ED1C1A" w:rsidRPr="00AF5BC4" w:rsidRDefault="00ED1C1A" w:rsidP="00253DC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B20DF">
              <w:rPr>
                <w:rFonts w:ascii="Times New Roman" w:hAnsi="Times New Roman" w:cs="Times New Roman"/>
                <w:sz w:val="22"/>
                <w:szCs w:val="22"/>
              </w:rPr>
              <w:t>Управление образования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9A72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 xml:space="preserve">1,2,3,4 квартал </w:t>
            </w:r>
          </w:p>
          <w:p w:rsidR="00ED1C1A" w:rsidRPr="00AF5BC4" w:rsidRDefault="00ED1C1A" w:rsidP="009A72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2019 - 2021</w:t>
            </w:r>
          </w:p>
        </w:tc>
        <w:tc>
          <w:tcPr>
            <w:tcW w:w="2129" w:type="dxa"/>
            <w:vMerge w:val="restart"/>
          </w:tcPr>
          <w:p w:rsidR="00ED1C1A" w:rsidRPr="00AF5BC4" w:rsidRDefault="00ED1C1A" w:rsidP="00B10878">
            <w:pPr>
              <w:pStyle w:val="ConsPlusNormal"/>
              <w:rPr>
                <w:rFonts w:ascii="Times New Roman" w:hAnsi="Times New Roman" w:cs="Times New Roman"/>
              </w:rPr>
            </w:pPr>
            <w:r w:rsidRPr="00AF5BC4">
              <w:rPr>
                <w:rFonts w:ascii="Times New Roman" w:hAnsi="Times New Roman" w:cs="Times New Roman"/>
              </w:rPr>
              <w:t xml:space="preserve">Постановление администрации города Радужный от 01.09.2017 № 1306   «О плане мероприятий («дорожной карте») по поддержке доступа негосударственных (немуниципальных) организаций (коммерческих, некоммерческих) к предоставлению услуг в социальной сфере в городе Радужный на 2016-2020 годы» </w:t>
            </w:r>
          </w:p>
          <w:p w:rsidR="00ED1C1A" w:rsidRPr="00AF5BC4" w:rsidRDefault="00ED1C1A" w:rsidP="00B1087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D1C1A" w:rsidRPr="00AF5BC4" w:rsidRDefault="00ED1C1A" w:rsidP="005239BC">
            <w:pPr>
              <w:pStyle w:val="ConsPlusNormal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F5BC4">
              <w:rPr>
                <w:rFonts w:ascii="Times New Roman" w:hAnsi="Times New Roman" w:cs="Times New Roman"/>
                <w:lang w:eastAsia="ru-RU"/>
              </w:rPr>
              <w:t>количество муниципальных  услуг, работ переданных социально ориентированным некоммерческим организациям  и социальному предпринимательству, единиц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2141C5">
            <w:pPr>
              <w:jc w:val="center"/>
            </w:pPr>
          </w:p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  <w:p w:rsidR="00ED1C1A" w:rsidRPr="00AF5BC4" w:rsidRDefault="00ED1C1A" w:rsidP="002141C5">
            <w:pPr>
              <w:jc w:val="center"/>
            </w:pPr>
          </w:p>
        </w:tc>
        <w:tc>
          <w:tcPr>
            <w:tcW w:w="992" w:type="dxa"/>
            <w:vAlign w:val="center"/>
          </w:tcPr>
          <w:p w:rsidR="00ED1C1A" w:rsidRPr="009B20DF" w:rsidRDefault="00ED1C1A" w:rsidP="002141C5">
            <w:pPr>
              <w:jc w:val="center"/>
            </w:pPr>
            <w:r w:rsidRPr="009B20DF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25</w:t>
            </w:r>
          </w:p>
        </w:tc>
      </w:tr>
      <w:tr w:rsidR="00ED1C1A" w:rsidRPr="00AF5BC4" w:rsidTr="00336253">
        <w:trPr>
          <w:tblCellSpacing w:w="5" w:type="nil"/>
        </w:trPr>
        <w:tc>
          <w:tcPr>
            <w:tcW w:w="702" w:type="dxa"/>
            <w:vMerge/>
          </w:tcPr>
          <w:p w:rsidR="00ED1C1A" w:rsidRPr="00AF5BC4" w:rsidRDefault="00ED1C1A" w:rsidP="002141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ED1C1A" w:rsidRPr="00AF5BC4" w:rsidRDefault="00ED1C1A" w:rsidP="002141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ED1C1A" w:rsidRPr="00AF5BC4" w:rsidRDefault="00ED1C1A" w:rsidP="005239B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Управление культуры и искусства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9A72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 xml:space="preserve">1,2,3,4 квартал </w:t>
            </w:r>
          </w:p>
          <w:p w:rsidR="00ED1C1A" w:rsidRPr="00AF5BC4" w:rsidRDefault="00ED1C1A" w:rsidP="009A72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2019 - 2021</w:t>
            </w:r>
          </w:p>
        </w:tc>
        <w:tc>
          <w:tcPr>
            <w:tcW w:w="2129" w:type="dxa"/>
            <w:vMerge/>
          </w:tcPr>
          <w:p w:rsidR="00ED1C1A" w:rsidRPr="00AF5BC4" w:rsidRDefault="00ED1C1A" w:rsidP="00214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C1A" w:rsidRPr="00AF5BC4" w:rsidRDefault="00ED1C1A" w:rsidP="002141C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D1C1A" w:rsidRPr="009B20DF" w:rsidRDefault="00ED1C1A" w:rsidP="00EB0EEE">
            <w:pPr>
              <w:jc w:val="center"/>
            </w:pPr>
            <w:r w:rsidRPr="009B20D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EB0EEE">
            <w:pPr>
              <w:jc w:val="center"/>
            </w:pPr>
            <w:r w:rsidRPr="00AF5BC4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EB0EEE">
            <w:pPr>
              <w:jc w:val="center"/>
            </w:pPr>
            <w:r w:rsidRPr="00AF5BC4">
              <w:rPr>
                <w:sz w:val="22"/>
                <w:szCs w:val="22"/>
              </w:rPr>
              <w:t>5</w:t>
            </w:r>
          </w:p>
        </w:tc>
      </w:tr>
      <w:tr w:rsidR="00ED1C1A" w:rsidRPr="00AF5BC4" w:rsidTr="00336253">
        <w:trPr>
          <w:trHeight w:val="1455"/>
          <w:tblCellSpacing w:w="5" w:type="nil"/>
        </w:trPr>
        <w:tc>
          <w:tcPr>
            <w:tcW w:w="702" w:type="dxa"/>
            <w:vMerge/>
          </w:tcPr>
          <w:p w:rsidR="00ED1C1A" w:rsidRPr="00AF5BC4" w:rsidRDefault="00ED1C1A" w:rsidP="002141C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8" w:type="dxa"/>
            <w:vMerge/>
          </w:tcPr>
          <w:p w:rsidR="00ED1C1A" w:rsidRPr="00AF5BC4" w:rsidRDefault="00ED1C1A" w:rsidP="002141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ED1C1A" w:rsidRPr="00AF5BC4" w:rsidRDefault="00ED1C1A" w:rsidP="0041056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Комитет по физической культуре и спорту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9A720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 xml:space="preserve">1,2,3,4 квартал </w:t>
            </w:r>
          </w:p>
          <w:p w:rsidR="00ED1C1A" w:rsidRPr="00AF5BC4" w:rsidRDefault="00ED1C1A" w:rsidP="00BD5F1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AF5BC4">
              <w:rPr>
                <w:rFonts w:ascii="Times New Roman" w:hAnsi="Times New Roman" w:cs="Times New Roman"/>
                <w:sz w:val="22"/>
                <w:szCs w:val="22"/>
              </w:rPr>
              <w:t>2019 - 2021</w:t>
            </w:r>
          </w:p>
        </w:tc>
        <w:tc>
          <w:tcPr>
            <w:tcW w:w="2129" w:type="dxa"/>
            <w:vMerge/>
          </w:tcPr>
          <w:p w:rsidR="00ED1C1A" w:rsidRPr="00AF5BC4" w:rsidRDefault="00ED1C1A" w:rsidP="002141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D1C1A" w:rsidRPr="00AF5BC4" w:rsidRDefault="00ED1C1A" w:rsidP="002141C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9B20DF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2141C5">
            <w:pPr>
              <w:jc w:val="center"/>
            </w:pPr>
            <w:r w:rsidRPr="00AF5BC4">
              <w:rPr>
                <w:sz w:val="22"/>
                <w:szCs w:val="22"/>
              </w:rPr>
              <w:t>8</w:t>
            </w:r>
          </w:p>
        </w:tc>
      </w:tr>
      <w:tr w:rsidR="00ED1C1A" w:rsidRPr="00AF5BC4" w:rsidTr="005A2018">
        <w:trPr>
          <w:tblCellSpacing w:w="5" w:type="nil"/>
        </w:trPr>
        <w:tc>
          <w:tcPr>
            <w:tcW w:w="15593" w:type="dxa"/>
            <w:gridSpan w:val="12"/>
          </w:tcPr>
          <w:p w:rsidR="00ED1C1A" w:rsidRPr="00AF5BC4" w:rsidRDefault="00ED1C1A" w:rsidP="002141C5">
            <w:pPr>
              <w:jc w:val="center"/>
              <w:rPr>
                <w:b/>
              </w:rPr>
            </w:pPr>
          </w:p>
          <w:p w:rsidR="00ED1C1A" w:rsidRPr="00686AF7" w:rsidRDefault="00ED1C1A" w:rsidP="002141C5">
            <w:pPr>
              <w:jc w:val="center"/>
            </w:pPr>
            <w:r w:rsidRPr="00686AF7">
              <w:t>3. Мероприятия по сокращению муниципального долга  и  расходов на  его  обслуживание</w:t>
            </w:r>
          </w:p>
          <w:p w:rsidR="00ED1C1A" w:rsidRPr="00AF5BC4" w:rsidRDefault="00ED1C1A" w:rsidP="002141C5">
            <w:pPr>
              <w:jc w:val="center"/>
            </w:pPr>
          </w:p>
        </w:tc>
      </w:tr>
      <w:tr w:rsidR="00ED1C1A" w:rsidRPr="00AF5BC4" w:rsidTr="00336253">
        <w:trPr>
          <w:tblCellSpacing w:w="5" w:type="nil"/>
        </w:trPr>
        <w:tc>
          <w:tcPr>
            <w:tcW w:w="702" w:type="dxa"/>
          </w:tcPr>
          <w:p w:rsidR="00ED1C1A" w:rsidRPr="00AF5BC4" w:rsidRDefault="00ED1C1A" w:rsidP="006720DC">
            <w:r w:rsidRPr="00AF5BC4">
              <w:rPr>
                <w:sz w:val="22"/>
                <w:szCs w:val="22"/>
              </w:rPr>
              <w:t>3.1</w:t>
            </w:r>
          </w:p>
        </w:tc>
        <w:tc>
          <w:tcPr>
            <w:tcW w:w="2548" w:type="dxa"/>
          </w:tcPr>
          <w:p w:rsidR="00ED1C1A" w:rsidRPr="00AF5BC4" w:rsidRDefault="00ED1C1A" w:rsidP="009147ED">
            <w:pPr>
              <w:pStyle w:val="ListParagraph"/>
              <w:keepNext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eastAsia="ru-RU"/>
              </w:rPr>
            </w:pPr>
            <w:r w:rsidRPr="00AF5BC4">
              <w:rPr>
                <w:rFonts w:ascii="Times New Roman" w:hAnsi="Times New Roman"/>
                <w:lang w:eastAsia="ru-RU"/>
              </w:rPr>
              <w:t xml:space="preserve">Установление значения показателя соотношения муниципального долга к доходам бюджета </w:t>
            </w:r>
            <w:r>
              <w:rPr>
                <w:rFonts w:ascii="Times New Roman" w:hAnsi="Times New Roman"/>
                <w:lang w:eastAsia="ru-RU"/>
              </w:rPr>
              <w:t>города Радужный</w:t>
            </w:r>
            <w:r w:rsidRPr="00AF5BC4">
              <w:rPr>
                <w:rFonts w:ascii="Times New Roman" w:hAnsi="Times New Roman"/>
                <w:lang w:eastAsia="ru-RU"/>
              </w:rPr>
              <w:t xml:space="preserve"> без учета безвозмездных поступлений</w:t>
            </w:r>
          </w:p>
        </w:tc>
        <w:tc>
          <w:tcPr>
            <w:tcW w:w="1843" w:type="dxa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Комитет финансов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6F070F">
            <w:pPr>
              <w:jc w:val="center"/>
            </w:pPr>
            <w:r w:rsidRPr="00AF5BC4">
              <w:rPr>
                <w:sz w:val="22"/>
                <w:szCs w:val="22"/>
              </w:rPr>
              <w:t xml:space="preserve">до 31 декабря </w:t>
            </w:r>
          </w:p>
          <w:p w:rsidR="00ED1C1A" w:rsidRPr="00AF5BC4" w:rsidRDefault="00ED1C1A" w:rsidP="006F070F">
            <w:pPr>
              <w:jc w:val="center"/>
            </w:pPr>
            <w:r w:rsidRPr="00AF5BC4">
              <w:rPr>
                <w:sz w:val="22"/>
                <w:szCs w:val="22"/>
              </w:rPr>
              <w:t>2019 - 2021</w:t>
            </w:r>
          </w:p>
        </w:tc>
        <w:tc>
          <w:tcPr>
            <w:tcW w:w="2129" w:type="dxa"/>
          </w:tcPr>
          <w:p w:rsidR="00ED1C1A" w:rsidRPr="00AF5BC4" w:rsidRDefault="00ED1C1A" w:rsidP="006720DC">
            <w:r w:rsidRPr="00AF5BC4">
              <w:rPr>
                <w:sz w:val="20"/>
                <w:szCs w:val="20"/>
              </w:rPr>
              <w:t>Постановление администрации города Радужный от 22.06.2015 №1139 «Об управлении муниципальным долгом города Радужный и осуществление муниципальных заимствований»</w:t>
            </w:r>
            <w:r w:rsidRPr="00AF5B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D1C1A" w:rsidRPr="00AF5BC4" w:rsidRDefault="00ED1C1A" w:rsidP="009147ED">
            <w:pPr>
              <w:rPr>
                <w:sz w:val="18"/>
                <w:szCs w:val="18"/>
              </w:rPr>
            </w:pPr>
            <w:r w:rsidRPr="00AF5BC4">
              <w:rPr>
                <w:sz w:val="18"/>
                <w:szCs w:val="18"/>
              </w:rPr>
              <w:t xml:space="preserve">отношение муниципального долга к доходам бюджета </w:t>
            </w:r>
            <w:r>
              <w:rPr>
                <w:sz w:val="18"/>
                <w:szCs w:val="18"/>
              </w:rPr>
              <w:t xml:space="preserve">города Радужный </w:t>
            </w:r>
            <w:r w:rsidRPr="00AF5BC4">
              <w:rPr>
                <w:sz w:val="18"/>
                <w:szCs w:val="18"/>
              </w:rPr>
              <w:t xml:space="preserve"> без учета безвозмездных поступлений, 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более 10,0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более 10,0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более 10,0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6720DC">
            <w:pPr>
              <w:jc w:val="center"/>
            </w:pPr>
          </w:p>
        </w:tc>
        <w:tc>
          <w:tcPr>
            <w:tcW w:w="993" w:type="dxa"/>
            <w:vAlign w:val="center"/>
          </w:tcPr>
          <w:p w:rsidR="00ED1C1A" w:rsidRPr="00AF5BC4" w:rsidRDefault="00ED1C1A" w:rsidP="006720DC">
            <w:pPr>
              <w:jc w:val="center"/>
            </w:pPr>
          </w:p>
        </w:tc>
        <w:tc>
          <w:tcPr>
            <w:tcW w:w="992" w:type="dxa"/>
            <w:vAlign w:val="center"/>
          </w:tcPr>
          <w:p w:rsidR="00ED1C1A" w:rsidRPr="00AF5BC4" w:rsidRDefault="00ED1C1A" w:rsidP="006720DC">
            <w:pPr>
              <w:jc w:val="center"/>
            </w:pPr>
          </w:p>
        </w:tc>
      </w:tr>
      <w:tr w:rsidR="00ED1C1A" w:rsidRPr="00AF5BC4" w:rsidTr="00336253">
        <w:trPr>
          <w:tblCellSpacing w:w="5" w:type="nil"/>
        </w:trPr>
        <w:tc>
          <w:tcPr>
            <w:tcW w:w="702" w:type="dxa"/>
          </w:tcPr>
          <w:p w:rsidR="00ED1C1A" w:rsidRPr="00AF5BC4" w:rsidRDefault="00ED1C1A" w:rsidP="006720DC">
            <w:r w:rsidRPr="00AF5BC4">
              <w:rPr>
                <w:sz w:val="22"/>
                <w:szCs w:val="22"/>
              </w:rPr>
              <w:t>3.2</w:t>
            </w:r>
          </w:p>
        </w:tc>
        <w:tc>
          <w:tcPr>
            <w:tcW w:w="2548" w:type="dxa"/>
          </w:tcPr>
          <w:p w:rsidR="00ED1C1A" w:rsidRPr="00AF5BC4" w:rsidRDefault="00ED1C1A" w:rsidP="009147ED">
            <w:pPr>
              <w:pStyle w:val="ListParagraph"/>
              <w:keepNext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eastAsia="ru-RU"/>
              </w:rPr>
            </w:pPr>
            <w:r w:rsidRPr="00AF5BC4">
              <w:rPr>
                <w:rFonts w:ascii="Times New Roman" w:hAnsi="Times New Roman"/>
                <w:lang w:eastAsia="ru-RU"/>
              </w:rPr>
              <w:t>Установление уровня долговой нагрузки на бюджет город</w:t>
            </w:r>
            <w:r>
              <w:rPr>
                <w:rFonts w:ascii="Times New Roman" w:hAnsi="Times New Roman"/>
                <w:lang w:eastAsia="ru-RU"/>
              </w:rPr>
              <w:t>а Радужный</w:t>
            </w:r>
            <w:r w:rsidRPr="00AF5BC4">
              <w:rPr>
                <w:rFonts w:ascii="Times New Roman" w:hAnsi="Times New Roman"/>
                <w:lang w:eastAsia="ru-RU"/>
              </w:rPr>
              <w:t xml:space="preserve"> по ежегодному погашению долговых обязательств на уровне, не превышающем 15% от суммарного годового объема доходов бюджета город</w:t>
            </w:r>
            <w:r>
              <w:rPr>
                <w:rFonts w:ascii="Times New Roman" w:hAnsi="Times New Roman"/>
                <w:lang w:eastAsia="ru-RU"/>
              </w:rPr>
              <w:t xml:space="preserve">а Радужный </w:t>
            </w:r>
            <w:r w:rsidRPr="00AF5BC4">
              <w:rPr>
                <w:rFonts w:ascii="Times New Roman" w:hAnsi="Times New Roman"/>
                <w:lang w:eastAsia="ru-RU"/>
              </w:rPr>
              <w:t xml:space="preserve"> без учета безвозмездных поступлений</w:t>
            </w:r>
          </w:p>
        </w:tc>
        <w:tc>
          <w:tcPr>
            <w:tcW w:w="1843" w:type="dxa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Комитет финансов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6F070F">
            <w:pPr>
              <w:jc w:val="center"/>
            </w:pPr>
            <w:r w:rsidRPr="00AF5BC4">
              <w:rPr>
                <w:sz w:val="22"/>
                <w:szCs w:val="22"/>
              </w:rPr>
              <w:t xml:space="preserve">до 31 декабря </w:t>
            </w:r>
          </w:p>
          <w:p w:rsidR="00ED1C1A" w:rsidRPr="00AF5BC4" w:rsidRDefault="00ED1C1A" w:rsidP="006F070F">
            <w:pPr>
              <w:jc w:val="center"/>
              <w:rPr>
                <w:i/>
              </w:rPr>
            </w:pPr>
            <w:r w:rsidRPr="00AF5BC4">
              <w:rPr>
                <w:sz w:val="22"/>
                <w:szCs w:val="22"/>
              </w:rPr>
              <w:t>2019 - 2021</w:t>
            </w:r>
          </w:p>
        </w:tc>
        <w:tc>
          <w:tcPr>
            <w:tcW w:w="2129" w:type="dxa"/>
          </w:tcPr>
          <w:p w:rsidR="00ED1C1A" w:rsidRPr="00AF5BC4" w:rsidRDefault="00ED1C1A" w:rsidP="006720DC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ED1C1A" w:rsidRPr="00AF5BC4" w:rsidRDefault="00ED1C1A" w:rsidP="009147ED">
            <w:pPr>
              <w:rPr>
                <w:b/>
                <w:sz w:val="18"/>
                <w:szCs w:val="18"/>
              </w:rPr>
            </w:pPr>
            <w:r w:rsidRPr="00AF5BC4">
              <w:rPr>
                <w:sz w:val="18"/>
                <w:szCs w:val="18"/>
              </w:rPr>
              <w:t>отношение  годового объема погашения долговых обязательств  к суммарному годовому объему доходов бюджета город</w:t>
            </w:r>
            <w:r>
              <w:rPr>
                <w:sz w:val="18"/>
                <w:szCs w:val="18"/>
              </w:rPr>
              <w:t>а Радужный</w:t>
            </w:r>
            <w:r w:rsidRPr="00AF5BC4">
              <w:rPr>
                <w:sz w:val="18"/>
                <w:szCs w:val="18"/>
              </w:rPr>
              <w:t xml:space="preserve"> без учета безвозмездных поступлений, 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более 15,0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более 15,0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более 15,0</w:t>
            </w:r>
          </w:p>
        </w:tc>
        <w:tc>
          <w:tcPr>
            <w:tcW w:w="992" w:type="dxa"/>
            <w:vAlign w:val="center"/>
          </w:tcPr>
          <w:p w:rsidR="00ED1C1A" w:rsidRPr="00AF5BC4" w:rsidRDefault="00ED1C1A" w:rsidP="006720DC">
            <w:pPr>
              <w:jc w:val="center"/>
            </w:pPr>
          </w:p>
        </w:tc>
        <w:tc>
          <w:tcPr>
            <w:tcW w:w="993" w:type="dxa"/>
            <w:vAlign w:val="center"/>
          </w:tcPr>
          <w:p w:rsidR="00ED1C1A" w:rsidRPr="00AF5BC4" w:rsidRDefault="00ED1C1A" w:rsidP="006720DC">
            <w:pPr>
              <w:jc w:val="center"/>
            </w:pPr>
          </w:p>
        </w:tc>
        <w:tc>
          <w:tcPr>
            <w:tcW w:w="992" w:type="dxa"/>
            <w:vAlign w:val="center"/>
          </w:tcPr>
          <w:p w:rsidR="00ED1C1A" w:rsidRPr="00AF5BC4" w:rsidRDefault="00ED1C1A" w:rsidP="006720DC">
            <w:pPr>
              <w:jc w:val="center"/>
            </w:pPr>
          </w:p>
        </w:tc>
      </w:tr>
      <w:tr w:rsidR="00ED1C1A" w:rsidRPr="00543703" w:rsidTr="00336253">
        <w:trPr>
          <w:tblCellSpacing w:w="5" w:type="nil"/>
        </w:trPr>
        <w:tc>
          <w:tcPr>
            <w:tcW w:w="702" w:type="dxa"/>
          </w:tcPr>
          <w:p w:rsidR="00ED1C1A" w:rsidRPr="00AF5BC4" w:rsidRDefault="00ED1C1A" w:rsidP="006720DC">
            <w:r w:rsidRPr="00AF5BC4">
              <w:rPr>
                <w:sz w:val="22"/>
                <w:szCs w:val="22"/>
              </w:rPr>
              <w:t>3.3</w:t>
            </w:r>
          </w:p>
        </w:tc>
        <w:tc>
          <w:tcPr>
            <w:tcW w:w="2548" w:type="dxa"/>
          </w:tcPr>
          <w:p w:rsidR="00ED1C1A" w:rsidRPr="00AF5BC4" w:rsidRDefault="00ED1C1A" w:rsidP="00845129">
            <w:pPr>
              <w:pStyle w:val="ListParagraph"/>
              <w:keepNext/>
              <w:widowControl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lang w:eastAsia="ru-RU"/>
              </w:rPr>
            </w:pPr>
            <w:r w:rsidRPr="00AF5BC4">
              <w:rPr>
                <w:rFonts w:ascii="Times New Roman" w:hAnsi="Times New Roman"/>
                <w:lang w:eastAsia="ru-RU"/>
              </w:rPr>
              <w:t>Установление предельного годового объема расходов на обслуживание муниципального долга не более 5 % от общего годового объема расходов бюджета город</w:t>
            </w:r>
            <w:r>
              <w:rPr>
                <w:rFonts w:ascii="Times New Roman" w:hAnsi="Times New Roman"/>
                <w:lang w:eastAsia="ru-RU"/>
              </w:rPr>
              <w:t>а Радужный</w:t>
            </w:r>
            <w:r w:rsidRPr="00AF5BC4">
              <w:rPr>
                <w:rFonts w:ascii="Times New Roman" w:hAnsi="Times New Roman"/>
                <w:lang w:eastAsia="ru-RU"/>
              </w:rPr>
              <w:t>, за исключением расходов, осуществляемых за счет субвенций</w:t>
            </w:r>
          </w:p>
        </w:tc>
        <w:tc>
          <w:tcPr>
            <w:tcW w:w="1843" w:type="dxa"/>
          </w:tcPr>
          <w:p w:rsidR="00ED1C1A" w:rsidRPr="00AF5BC4" w:rsidRDefault="00ED1C1A" w:rsidP="0006769A">
            <w:pPr>
              <w:jc w:val="center"/>
            </w:pPr>
            <w:r w:rsidRPr="00AF5BC4">
              <w:rPr>
                <w:sz w:val="22"/>
                <w:szCs w:val="22"/>
              </w:rPr>
              <w:t>Комитет финансов администрации города Радужный</w:t>
            </w:r>
          </w:p>
        </w:tc>
        <w:tc>
          <w:tcPr>
            <w:tcW w:w="1282" w:type="dxa"/>
          </w:tcPr>
          <w:p w:rsidR="00ED1C1A" w:rsidRDefault="00ED1C1A" w:rsidP="006F070F">
            <w:pPr>
              <w:jc w:val="center"/>
            </w:pPr>
            <w:r w:rsidRPr="00AF5BC4">
              <w:rPr>
                <w:sz w:val="22"/>
                <w:szCs w:val="22"/>
              </w:rPr>
              <w:t>до 31 декабря</w:t>
            </w:r>
          </w:p>
          <w:p w:rsidR="00ED1C1A" w:rsidRPr="00AF5BC4" w:rsidRDefault="00ED1C1A" w:rsidP="006F070F">
            <w:pPr>
              <w:jc w:val="center"/>
              <w:rPr>
                <w:i/>
              </w:rPr>
            </w:pPr>
            <w:r w:rsidRPr="00AF5BC4">
              <w:rPr>
                <w:sz w:val="22"/>
                <w:szCs w:val="22"/>
              </w:rPr>
              <w:t xml:space="preserve">2019 - 2021 </w:t>
            </w:r>
          </w:p>
        </w:tc>
        <w:tc>
          <w:tcPr>
            <w:tcW w:w="2129" w:type="dxa"/>
          </w:tcPr>
          <w:p w:rsidR="00ED1C1A" w:rsidRPr="00AF5BC4" w:rsidRDefault="00ED1C1A" w:rsidP="006720DC">
            <w:pPr>
              <w:jc w:val="center"/>
              <w:rPr>
                <w:i/>
              </w:rPr>
            </w:pPr>
          </w:p>
        </w:tc>
        <w:tc>
          <w:tcPr>
            <w:tcW w:w="1559" w:type="dxa"/>
          </w:tcPr>
          <w:p w:rsidR="00ED1C1A" w:rsidRPr="00AF5BC4" w:rsidRDefault="00ED1C1A" w:rsidP="00845129">
            <w:pPr>
              <w:rPr>
                <w:sz w:val="20"/>
                <w:szCs w:val="20"/>
              </w:rPr>
            </w:pPr>
            <w:r w:rsidRPr="00AF5BC4">
              <w:rPr>
                <w:sz w:val="18"/>
                <w:szCs w:val="18"/>
              </w:rPr>
              <w:t>отношение годового объема расходов на обслуживание  муниципального долга к общему  годовому объему  расходов бюджета  город</w:t>
            </w:r>
            <w:r>
              <w:rPr>
                <w:sz w:val="18"/>
                <w:szCs w:val="18"/>
              </w:rPr>
              <w:t>а Радужный</w:t>
            </w:r>
            <w:r w:rsidRPr="00AF5BC4">
              <w:rPr>
                <w:sz w:val="18"/>
                <w:szCs w:val="18"/>
              </w:rPr>
              <w:t>,  за  исключением расходов,</w:t>
            </w:r>
            <w:r w:rsidRPr="00AF5BC4">
              <w:rPr>
                <w:sz w:val="20"/>
                <w:szCs w:val="20"/>
              </w:rPr>
              <w:t xml:space="preserve"> </w:t>
            </w:r>
            <w:r w:rsidRPr="00AF5BC4">
              <w:rPr>
                <w:sz w:val="18"/>
                <w:szCs w:val="18"/>
              </w:rPr>
              <w:t>осуществляемых за счет субвенций,  %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более 5,00</w:t>
            </w:r>
          </w:p>
        </w:tc>
        <w:tc>
          <w:tcPr>
            <w:tcW w:w="851" w:type="dxa"/>
            <w:vAlign w:val="center"/>
          </w:tcPr>
          <w:p w:rsidR="00ED1C1A" w:rsidRPr="00AF5BC4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более 5,00</w:t>
            </w:r>
          </w:p>
        </w:tc>
        <w:tc>
          <w:tcPr>
            <w:tcW w:w="851" w:type="dxa"/>
            <w:vAlign w:val="center"/>
          </w:tcPr>
          <w:p w:rsidR="00ED1C1A" w:rsidRPr="009C41A7" w:rsidRDefault="00ED1C1A" w:rsidP="006720DC">
            <w:pPr>
              <w:jc w:val="center"/>
            </w:pPr>
            <w:r w:rsidRPr="00AF5BC4">
              <w:rPr>
                <w:sz w:val="22"/>
                <w:szCs w:val="22"/>
              </w:rPr>
              <w:t>не более 5,00</w:t>
            </w:r>
          </w:p>
        </w:tc>
        <w:tc>
          <w:tcPr>
            <w:tcW w:w="992" w:type="dxa"/>
            <w:vAlign w:val="center"/>
          </w:tcPr>
          <w:p w:rsidR="00ED1C1A" w:rsidRPr="009C41A7" w:rsidRDefault="00ED1C1A" w:rsidP="006720DC">
            <w:pPr>
              <w:jc w:val="center"/>
            </w:pPr>
          </w:p>
        </w:tc>
        <w:tc>
          <w:tcPr>
            <w:tcW w:w="993" w:type="dxa"/>
            <w:vAlign w:val="center"/>
          </w:tcPr>
          <w:p w:rsidR="00ED1C1A" w:rsidRPr="00543703" w:rsidRDefault="00ED1C1A" w:rsidP="006720DC">
            <w:pPr>
              <w:jc w:val="center"/>
            </w:pPr>
          </w:p>
        </w:tc>
        <w:tc>
          <w:tcPr>
            <w:tcW w:w="992" w:type="dxa"/>
            <w:vAlign w:val="center"/>
          </w:tcPr>
          <w:p w:rsidR="00ED1C1A" w:rsidRPr="00543703" w:rsidRDefault="00ED1C1A" w:rsidP="006720DC">
            <w:pPr>
              <w:jc w:val="center"/>
            </w:pPr>
          </w:p>
        </w:tc>
      </w:tr>
    </w:tbl>
    <w:p w:rsidR="00ED1C1A" w:rsidRPr="00543703" w:rsidRDefault="00ED1C1A" w:rsidP="00235D53">
      <w:pPr>
        <w:jc w:val="both"/>
        <w:rPr>
          <w:sz w:val="22"/>
          <w:szCs w:val="22"/>
        </w:rPr>
      </w:pPr>
    </w:p>
    <w:p w:rsidR="00ED1C1A" w:rsidRPr="00543703" w:rsidRDefault="00ED1C1A" w:rsidP="00EC587F">
      <w:pPr>
        <w:jc w:val="both"/>
        <w:rPr>
          <w:sz w:val="26"/>
          <w:szCs w:val="26"/>
        </w:rPr>
      </w:pPr>
    </w:p>
    <w:p w:rsidR="00ED1C1A" w:rsidRPr="00543703" w:rsidRDefault="00ED1C1A">
      <w:pPr>
        <w:jc w:val="both"/>
        <w:rPr>
          <w:sz w:val="26"/>
          <w:szCs w:val="26"/>
        </w:rPr>
      </w:pPr>
    </w:p>
    <w:sectPr w:rsidR="00ED1C1A" w:rsidRPr="00543703" w:rsidSect="00E32E69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75E"/>
    <w:multiLevelType w:val="hybridMultilevel"/>
    <w:tmpl w:val="65DE8DF6"/>
    <w:lvl w:ilvl="0" w:tplc="B50AE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7D9D"/>
    <w:multiLevelType w:val="hybridMultilevel"/>
    <w:tmpl w:val="D4E022BC"/>
    <w:lvl w:ilvl="0" w:tplc="DFD471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6921654"/>
    <w:multiLevelType w:val="hybridMultilevel"/>
    <w:tmpl w:val="9146BD1C"/>
    <w:lvl w:ilvl="0" w:tplc="170458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A514990"/>
    <w:multiLevelType w:val="hybridMultilevel"/>
    <w:tmpl w:val="55109D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87F"/>
    <w:rsid w:val="000031AB"/>
    <w:rsid w:val="000054B1"/>
    <w:rsid w:val="00015E07"/>
    <w:rsid w:val="00016682"/>
    <w:rsid w:val="00017490"/>
    <w:rsid w:val="00020A34"/>
    <w:rsid w:val="00021D8B"/>
    <w:rsid w:val="000239F4"/>
    <w:rsid w:val="00034870"/>
    <w:rsid w:val="00034D86"/>
    <w:rsid w:val="000350CC"/>
    <w:rsid w:val="00044FFD"/>
    <w:rsid w:val="000465B3"/>
    <w:rsid w:val="00050FBA"/>
    <w:rsid w:val="000535D6"/>
    <w:rsid w:val="00053A16"/>
    <w:rsid w:val="00054616"/>
    <w:rsid w:val="00056AFE"/>
    <w:rsid w:val="00057035"/>
    <w:rsid w:val="00060921"/>
    <w:rsid w:val="00065759"/>
    <w:rsid w:val="0006672F"/>
    <w:rsid w:val="0006769A"/>
    <w:rsid w:val="00071994"/>
    <w:rsid w:val="000719CA"/>
    <w:rsid w:val="0007669B"/>
    <w:rsid w:val="0007691A"/>
    <w:rsid w:val="000774FA"/>
    <w:rsid w:val="00077EE2"/>
    <w:rsid w:val="0008018C"/>
    <w:rsid w:val="00086A87"/>
    <w:rsid w:val="00087B86"/>
    <w:rsid w:val="00091D7D"/>
    <w:rsid w:val="000928DF"/>
    <w:rsid w:val="00092E1D"/>
    <w:rsid w:val="00093C37"/>
    <w:rsid w:val="000A0617"/>
    <w:rsid w:val="000A0793"/>
    <w:rsid w:val="000A5691"/>
    <w:rsid w:val="000B0E5F"/>
    <w:rsid w:val="000B396D"/>
    <w:rsid w:val="000B5894"/>
    <w:rsid w:val="000B6215"/>
    <w:rsid w:val="000C303E"/>
    <w:rsid w:val="000C36F4"/>
    <w:rsid w:val="000C5417"/>
    <w:rsid w:val="000C567A"/>
    <w:rsid w:val="000C690D"/>
    <w:rsid w:val="000C6DCA"/>
    <w:rsid w:val="000C722D"/>
    <w:rsid w:val="000D3DE8"/>
    <w:rsid w:val="000D3E7D"/>
    <w:rsid w:val="000D4AEB"/>
    <w:rsid w:val="000D6BAC"/>
    <w:rsid w:val="000E1AAA"/>
    <w:rsid w:val="000E51FB"/>
    <w:rsid w:val="000E5F98"/>
    <w:rsid w:val="000F0BC2"/>
    <w:rsid w:val="000F6117"/>
    <w:rsid w:val="00101D92"/>
    <w:rsid w:val="00102881"/>
    <w:rsid w:val="00110A1C"/>
    <w:rsid w:val="00110A65"/>
    <w:rsid w:val="001118D4"/>
    <w:rsid w:val="00114C56"/>
    <w:rsid w:val="00117A2A"/>
    <w:rsid w:val="00117ECF"/>
    <w:rsid w:val="00121434"/>
    <w:rsid w:val="00123469"/>
    <w:rsid w:val="001245E4"/>
    <w:rsid w:val="0012774E"/>
    <w:rsid w:val="00127D87"/>
    <w:rsid w:val="001306BD"/>
    <w:rsid w:val="00132502"/>
    <w:rsid w:val="00133290"/>
    <w:rsid w:val="00141836"/>
    <w:rsid w:val="00141F30"/>
    <w:rsid w:val="00142889"/>
    <w:rsid w:val="00143404"/>
    <w:rsid w:val="00146102"/>
    <w:rsid w:val="00147236"/>
    <w:rsid w:val="00152BDA"/>
    <w:rsid w:val="00155A13"/>
    <w:rsid w:val="00162D42"/>
    <w:rsid w:val="00165E84"/>
    <w:rsid w:val="00166BA2"/>
    <w:rsid w:val="00171204"/>
    <w:rsid w:val="001753BF"/>
    <w:rsid w:val="00185274"/>
    <w:rsid w:val="00186CFC"/>
    <w:rsid w:val="00192530"/>
    <w:rsid w:val="0019580E"/>
    <w:rsid w:val="00195DE8"/>
    <w:rsid w:val="001A06AA"/>
    <w:rsid w:val="001A1DF2"/>
    <w:rsid w:val="001A7577"/>
    <w:rsid w:val="001B1EDA"/>
    <w:rsid w:val="001B3516"/>
    <w:rsid w:val="001B6F43"/>
    <w:rsid w:val="001C3FF7"/>
    <w:rsid w:val="001C6958"/>
    <w:rsid w:val="001D3B48"/>
    <w:rsid w:val="001D4F8B"/>
    <w:rsid w:val="001E41F7"/>
    <w:rsid w:val="001E4D61"/>
    <w:rsid w:val="001E582B"/>
    <w:rsid w:val="001E5F87"/>
    <w:rsid w:val="001E6D81"/>
    <w:rsid w:val="001E7410"/>
    <w:rsid w:val="001E7F89"/>
    <w:rsid w:val="001F2586"/>
    <w:rsid w:val="001F75AA"/>
    <w:rsid w:val="001F76A2"/>
    <w:rsid w:val="00201F79"/>
    <w:rsid w:val="00203808"/>
    <w:rsid w:val="00206BD4"/>
    <w:rsid w:val="002141C5"/>
    <w:rsid w:val="00214DB8"/>
    <w:rsid w:val="00215D79"/>
    <w:rsid w:val="00220B94"/>
    <w:rsid w:val="00222CD2"/>
    <w:rsid w:val="00224AE3"/>
    <w:rsid w:val="00225EA1"/>
    <w:rsid w:val="002300E0"/>
    <w:rsid w:val="00230275"/>
    <w:rsid w:val="00231694"/>
    <w:rsid w:val="0023261C"/>
    <w:rsid w:val="00235D53"/>
    <w:rsid w:val="00236798"/>
    <w:rsid w:val="00237219"/>
    <w:rsid w:val="00240949"/>
    <w:rsid w:val="00241094"/>
    <w:rsid w:val="002410F3"/>
    <w:rsid w:val="0025009B"/>
    <w:rsid w:val="00252E09"/>
    <w:rsid w:val="00253DC6"/>
    <w:rsid w:val="0025502A"/>
    <w:rsid w:val="002561F9"/>
    <w:rsid w:val="0026017B"/>
    <w:rsid w:val="002609D5"/>
    <w:rsid w:val="002619FA"/>
    <w:rsid w:val="002629A6"/>
    <w:rsid w:val="00262E66"/>
    <w:rsid w:val="00264727"/>
    <w:rsid w:val="00270A14"/>
    <w:rsid w:val="002714F3"/>
    <w:rsid w:val="002733B7"/>
    <w:rsid w:val="00274091"/>
    <w:rsid w:val="0027436D"/>
    <w:rsid w:val="0027532D"/>
    <w:rsid w:val="0027555C"/>
    <w:rsid w:val="002929E6"/>
    <w:rsid w:val="00296F6E"/>
    <w:rsid w:val="002A73FA"/>
    <w:rsid w:val="002B3562"/>
    <w:rsid w:val="002B3D9F"/>
    <w:rsid w:val="002B52E5"/>
    <w:rsid w:val="002B649E"/>
    <w:rsid w:val="002C1C63"/>
    <w:rsid w:val="002C2AEE"/>
    <w:rsid w:val="002C5692"/>
    <w:rsid w:val="002C5BB7"/>
    <w:rsid w:val="002D283F"/>
    <w:rsid w:val="002D3060"/>
    <w:rsid w:val="002D4CC6"/>
    <w:rsid w:val="002D5ABE"/>
    <w:rsid w:val="002D5FD4"/>
    <w:rsid w:val="002D700E"/>
    <w:rsid w:val="002D710A"/>
    <w:rsid w:val="002E56B6"/>
    <w:rsid w:val="002E6DD3"/>
    <w:rsid w:val="002E777C"/>
    <w:rsid w:val="002F04E6"/>
    <w:rsid w:val="002F07E6"/>
    <w:rsid w:val="002F7E8F"/>
    <w:rsid w:val="00302764"/>
    <w:rsid w:val="00303E6C"/>
    <w:rsid w:val="0030442A"/>
    <w:rsid w:val="003066D0"/>
    <w:rsid w:val="00306E5E"/>
    <w:rsid w:val="00313C86"/>
    <w:rsid w:val="00313C90"/>
    <w:rsid w:val="0031557F"/>
    <w:rsid w:val="003162F3"/>
    <w:rsid w:val="003170A5"/>
    <w:rsid w:val="00323397"/>
    <w:rsid w:val="00325246"/>
    <w:rsid w:val="00326B7A"/>
    <w:rsid w:val="00327AE2"/>
    <w:rsid w:val="00334BA6"/>
    <w:rsid w:val="00336253"/>
    <w:rsid w:val="00336F64"/>
    <w:rsid w:val="00340673"/>
    <w:rsid w:val="0034647C"/>
    <w:rsid w:val="00347B7E"/>
    <w:rsid w:val="003503CD"/>
    <w:rsid w:val="0035409B"/>
    <w:rsid w:val="003551FC"/>
    <w:rsid w:val="00356668"/>
    <w:rsid w:val="00357BCD"/>
    <w:rsid w:val="00363C4C"/>
    <w:rsid w:val="00367BB5"/>
    <w:rsid w:val="00373AA1"/>
    <w:rsid w:val="0037646B"/>
    <w:rsid w:val="00381800"/>
    <w:rsid w:val="00383BE1"/>
    <w:rsid w:val="0039019C"/>
    <w:rsid w:val="00391C8D"/>
    <w:rsid w:val="00394FEA"/>
    <w:rsid w:val="00395C04"/>
    <w:rsid w:val="003A28A1"/>
    <w:rsid w:val="003A2D3F"/>
    <w:rsid w:val="003A2E6E"/>
    <w:rsid w:val="003B2D8A"/>
    <w:rsid w:val="003C1AD4"/>
    <w:rsid w:val="003C564B"/>
    <w:rsid w:val="003C76B4"/>
    <w:rsid w:val="003D1845"/>
    <w:rsid w:val="003E3060"/>
    <w:rsid w:val="003E36BD"/>
    <w:rsid w:val="003E45E5"/>
    <w:rsid w:val="003E6131"/>
    <w:rsid w:val="003E7034"/>
    <w:rsid w:val="003E7788"/>
    <w:rsid w:val="003E780F"/>
    <w:rsid w:val="003E7887"/>
    <w:rsid w:val="003F320B"/>
    <w:rsid w:val="003F5229"/>
    <w:rsid w:val="003F5465"/>
    <w:rsid w:val="003F7577"/>
    <w:rsid w:val="00403C5B"/>
    <w:rsid w:val="00404397"/>
    <w:rsid w:val="00404777"/>
    <w:rsid w:val="0041056D"/>
    <w:rsid w:val="00421E62"/>
    <w:rsid w:val="00426F0D"/>
    <w:rsid w:val="004277AF"/>
    <w:rsid w:val="00431382"/>
    <w:rsid w:val="00434678"/>
    <w:rsid w:val="00434CB9"/>
    <w:rsid w:val="00442A30"/>
    <w:rsid w:val="00451CB6"/>
    <w:rsid w:val="00455E6B"/>
    <w:rsid w:val="004562CA"/>
    <w:rsid w:val="00461566"/>
    <w:rsid w:val="004655F5"/>
    <w:rsid w:val="00467AE6"/>
    <w:rsid w:val="00472E62"/>
    <w:rsid w:val="0047576C"/>
    <w:rsid w:val="00475DC2"/>
    <w:rsid w:val="004764A2"/>
    <w:rsid w:val="0048017E"/>
    <w:rsid w:val="00480B5A"/>
    <w:rsid w:val="0048502C"/>
    <w:rsid w:val="0048645E"/>
    <w:rsid w:val="004867E2"/>
    <w:rsid w:val="00491B63"/>
    <w:rsid w:val="004921B9"/>
    <w:rsid w:val="00493806"/>
    <w:rsid w:val="00494932"/>
    <w:rsid w:val="00495FFC"/>
    <w:rsid w:val="004A2B0C"/>
    <w:rsid w:val="004A4111"/>
    <w:rsid w:val="004B05D6"/>
    <w:rsid w:val="004B4822"/>
    <w:rsid w:val="004B5A99"/>
    <w:rsid w:val="004B652E"/>
    <w:rsid w:val="004C1410"/>
    <w:rsid w:val="004C1E68"/>
    <w:rsid w:val="004C3182"/>
    <w:rsid w:val="004C4337"/>
    <w:rsid w:val="004C5393"/>
    <w:rsid w:val="004C768B"/>
    <w:rsid w:val="004D1E3A"/>
    <w:rsid w:val="004D287E"/>
    <w:rsid w:val="004D485C"/>
    <w:rsid w:val="004D7CE0"/>
    <w:rsid w:val="004E4C68"/>
    <w:rsid w:val="004E6D1B"/>
    <w:rsid w:val="004E7D10"/>
    <w:rsid w:val="004F0291"/>
    <w:rsid w:val="004F7E8D"/>
    <w:rsid w:val="00501A64"/>
    <w:rsid w:val="00505F6E"/>
    <w:rsid w:val="00506DF2"/>
    <w:rsid w:val="00511312"/>
    <w:rsid w:val="005146D5"/>
    <w:rsid w:val="005148D9"/>
    <w:rsid w:val="005158AA"/>
    <w:rsid w:val="005172CD"/>
    <w:rsid w:val="005239BC"/>
    <w:rsid w:val="005250CC"/>
    <w:rsid w:val="005308C5"/>
    <w:rsid w:val="00530F68"/>
    <w:rsid w:val="0053269B"/>
    <w:rsid w:val="00532ACD"/>
    <w:rsid w:val="00533151"/>
    <w:rsid w:val="00533F42"/>
    <w:rsid w:val="0053493D"/>
    <w:rsid w:val="00541B35"/>
    <w:rsid w:val="0054281E"/>
    <w:rsid w:val="00543532"/>
    <w:rsid w:val="00543703"/>
    <w:rsid w:val="00547F39"/>
    <w:rsid w:val="00555C4A"/>
    <w:rsid w:val="00562BBC"/>
    <w:rsid w:val="00563A9A"/>
    <w:rsid w:val="00571F4A"/>
    <w:rsid w:val="00572C0E"/>
    <w:rsid w:val="00584040"/>
    <w:rsid w:val="00584233"/>
    <w:rsid w:val="00585541"/>
    <w:rsid w:val="00586E64"/>
    <w:rsid w:val="00593BD8"/>
    <w:rsid w:val="00594EAD"/>
    <w:rsid w:val="00595863"/>
    <w:rsid w:val="00596243"/>
    <w:rsid w:val="005A2018"/>
    <w:rsid w:val="005A50CD"/>
    <w:rsid w:val="005A7697"/>
    <w:rsid w:val="005B06DC"/>
    <w:rsid w:val="005B1E25"/>
    <w:rsid w:val="005B3BA2"/>
    <w:rsid w:val="005B4D82"/>
    <w:rsid w:val="005C2F2B"/>
    <w:rsid w:val="005C5735"/>
    <w:rsid w:val="005D3358"/>
    <w:rsid w:val="005E0BCD"/>
    <w:rsid w:val="005E6ED7"/>
    <w:rsid w:val="005E6F2D"/>
    <w:rsid w:val="005E6FE9"/>
    <w:rsid w:val="005E7A57"/>
    <w:rsid w:val="005F2A91"/>
    <w:rsid w:val="006023B6"/>
    <w:rsid w:val="0060664B"/>
    <w:rsid w:val="00606E0F"/>
    <w:rsid w:val="00616102"/>
    <w:rsid w:val="00617598"/>
    <w:rsid w:val="0062137D"/>
    <w:rsid w:val="0062179B"/>
    <w:rsid w:val="0062248E"/>
    <w:rsid w:val="00623041"/>
    <w:rsid w:val="00635D7A"/>
    <w:rsid w:val="00642E13"/>
    <w:rsid w:val="00644BEA"/>
    <w:rsid w:val="00645E68"/>
    <w:rsid w:val="0064737D"/>
    <w:rsid w:val="00651179"/>
    <w:rsid w:val="00651A3A"/>
    <w:rsid w:val="00653BC3"/>
    <w:rsid w:val="006629BB"/>
    <w:rsid w:val="00664045"/>
    <w:rsid w:val="00665AB2"/>
    <w:rsid w:val="006720A0"/>
    <w:rsid w:val="006720DC"/>
    <w:rsid w:val="0067228A"/>
    <w:rsid w:val="006810F7"/>
    <w:rsid w:val="0068235A"/>
    <w:rsid w:val="006835C0"/>
    <w:rsid w:val="00683758"/>
    <w:rsid w:val="00686AF7"/>
    <w:rsid w:val="006876DC"/>
    <w:rsid w:val="006929D0"/>
    <w:rsid w:val="00692BC4"/>
    <w:rsid w:val="0069721E"/>
    <w:rsid w:val="006A225C"/>
    <w:rsid w:val="006A4082"/>
    <w:rsid w:val="006A4250"/>
    <w:rsid w:val="006A5532"/>
    <w:rsid w:val="006B0A0F"/>
    <w:rsid w:val="006B442E"/>
    <w:rsid w:val="006B58DA"/>
    <w:rsid w:val="006B5A6C"/>
    <w:rsid w:val="006B786D"/>
    <w:rsid w:val="006C0ACC"/>
    <w:rsid w:val="006C3491"/>
    <w:rsid w:val="006C36A3"/>
    <w:rsid w:val="006C6A83"/>
    <w:rsid w:val="006D0D21"/>
    <w:rsid w:val="006D1A66"/>
    <w:rsid w:val="006D32A8"/>
    <w:rsid w:val="006E03CD"/>
    <w:rsid w:val="006E3A30"/>
    <w:rsid w:val="006E3DED"/>
    <w:rsid w:val="006E41AA"/>
    <w:rsid w:val="006E4B07"/>
    <w:rsid w:val="006F070F"/>
    <w:rsid w:val="006F0910"/>
    <w:rsid w:val="007002F3"/>
    <w:rsid w:val="0072170A"/>
    <w:rsid w:val="00723708"/>
    <w:rsid w:val="00726FDC"/>
    <w:rsid w:val="00727467"/>
    <w:rsid w:val="00733044"/>
    <w:rsid w:val="00735AE0"/>
    <w:rsid w:val="007364D4"/>
    <w:rsid w:val="00743227"/>
    <w:rsid w:val="0074429B"/>
    <w:rsid w:val="00755975"/>
    <w:rsid w:val="0075646A"/>
    <w:rsid w:val="0076665E"/>
    <w:rsid w:val="007671FC"/>
    <w:rsid w:val="00770471"/>
    <w:rsid w:val="007705C6"/>
    <w:rsid w:val="00776282"/>
    <w:rsid w:val="007763D4"/>
    <w:rsid w:val="0078012C"/>
    <w:rsid w:val="00780C55"/>
    <w:rsid w:val="00783CC2"/>
    <w:rsid w:val="00786ED9"/>
    <w:rsid w:val="00787A19"/>
    <w:rsid w:val="0079120F"/>
    <w:rsid w:val="00797C0D"/>
    <w:rsid w:val="007A1940"/>
    <w:rsid w:val="007A2378"/>
    <w:rsid w:val="007A3070"/>
    <w:rsid w:val="007A5C77"/>
    <w:rsid w:val="007A5E78"/>
    <w:rsid w:val="007A76D4"/>
    <w:rsid w:val="007B0291"/>
    <w:rsid w:val="007B3447"/>
    <w:rsid w:val="007B38A6"/>
    <w:rsid w:val="007B4848"/>
    <w:rsid w:val="007B5B35"/>
    <w:rsid w:val="007B624A"/>
    <w:rsid w:val="007B6300"/>
    <w:rsid w:val="007C0760"/>
    <w:rsid w:val="007C0A74"/>
    <w:rsid w:val="007C4143"/>
    <w:rsid w:val="007C560E"/>
    <w:rsid w:val="007D0EC6"/>
    <w:rsid w:val="007D1CE9"/>
    <w:rsid w:val="007D1EB9"/>
    <w:rsid w:val="007D362F"/>
    <w:rsid w:val="007D6CFA"/>
    <w:rsid w:val="007E0207"/>
    <w:rsid w:val="007E07FC"/>
    <w:rsid w:val="007E387F"/>
    <w:rsid w:val="007E6D1D"/>
    <w:rsid w:val="007E742F"/>
    <w:rsid w:val="007F0531"/>
    <w:rsid w:val="007F1AB9"/>
    <w:rsid w:val="007F2789"/>
    <w:rsid w:val="007F7FAA"/>
    <w:rsid w:val="008012AA"/>
    <w:rsid w:val="00804D06"/>
    <w:rsid w:val="00805B48"/>
    <w:rsid w:val="008076F4"/>
    <w:rsid w:val="008110BC"/>
    <w:rsid w:val="00812011"/>
    <w:rsid w:val="00814D7C"/>
    <w:rsid w:val="008311CC"/>
    <w:rsid w:val="00835C42"/>
    <w:rsid w:val="00837286"/>
    <w:rsid w:val="00840871"/>
    <w:rsid w:val="008408AC"/>
    <w:rsid w:val="00840C9E"/>
    <w:rsid w:val="00840EDB"/>
    <w:rsid w:val="00840F47"/>
    <w:rsid w:val="00845129"/>
    <w:rsid w:val="00845870"/>
    <w:rsid w:val="00845C1F"/>
    <w:rsid w:val="00846288"/>
    <w:rsid w:val="00846FF3"/>
    <w:rsid w:val="008549F9"/>
    <w:rsid w:val="00854DF2"/>
    <w:rsid w:val="008568D9"/>
    <w:rsid w:val="00870C03"/>
    <w:rsid w:val="00872C94"/>
    <w:rsid w:val="008744CC"/>
    <w:rsid w:val="00875578"/>
    <w:rsid w:val="00885F99"/>
    <w:rsid w:val="008918E9"/>
    <w:rsid w:val="00894C34"/>
    <w:rsid w:val="00896819"/>
    <w:rsid w:val="00897605"/>
    <w:rsid w:val="00897780"/>
    <w:rsid w:val="008A2437"/>
    <w:rsid w:val="008A5FD3"/>
    <w:rsid w:val="008A65EA"/>
    <w:rsid w:val="008B0273"/>
    <w:rsid w:val="008B098A"/>
    <w:rsid w:val="008B5D45"/>
    <w:rsid w:val="008B6C6D"/>
    <w:rsid w:val="008B6ED8"/>
    <w:rsid w:val="008B7B15"/>
    <w:rsid w:val="008C1818"/>
    <w:rsid w:val="008C2ECC"/>
    <w:rsid w:val="008D1D57"/>
    <w:rsid w:val="008D2982"/>
    <w:rsid w:val="008D55BA"/>
    <w:rsid w:val="008D6C29"/>
    <w:rsid w:val="008D7208"/>
    <w:rsid w:val="008E0B43"/>
    <w:rsid w:val="008E20DA"/>
    <w:rsid w:val="008E4511"/>
    <w:rsid w:val="008E678F"/>
    <w:rsid w:val="008E6911"/>
    <w:rsid w:val="008E6F49"/>
    <w:rsid w:val="008E7E8D"/>
    <w:rsid w:val="008F083C"/>
    <w:rsid w:val="008F0FEC"/>
    <w:rsid w:val="008F1605"/>
    <w:rsid w:val="008F197A"/>
    <w:rsid w:val="008F4498"/>
    <w:rsid w:val="008F65ED"/>
    <w:rsid w:val="008F72C8"/>
    <w:rsid w:val="009044DD"/>
    <w:rsid w:val="00904BEC"/>
    <w:rsid w:val="00906FDD"/>
    <w:rsid w:val="00910E5B"/>
    <w:rsid w:val="00911545"/>
    <w:rsid w:val="009132A0"/>
    <w:rsid w:val="009147ED"/>
    <w:rsid w:val="00915088"/>
    <w:rsid w:val="00920817"/>
    <w:rsid w:val="009271CB"/>
    <w:rsid w:val="00931DA0"/>
    <w:rsid w:val="00931FDD"/>
    <w:rsid w:val="00932120"/>
    <w:rsid w:val="00937C8B"/>
    <w:rsid w:val="009402A7"/>
    <w:rsid w:val="00941F1D"/>
    <w:rsid w:val="00945F77"/>
    <w:rsid w:val="0095023A"/>
    <w:rsid w:val="00950373"/>
    <w:rsid w:val="009537B7"/>
    <w:rsid w:val="00954388"/>
    <w:rsid w:val="00962F3A"/>
    <w:rsid w:val="00963195"/>
    <w:rsid w:val="009636D2"/>
    <w:rsid w:val="00963CDA"/>
    <w:rsid w:val="00964F22"/>
    <w:rsid w:val="00964F6E"/>
    <w:rsid w:val="00971C9A"/>
    <w:rsid w:val="009738BD"/>
    <w:rsid w:val="009744E1"/>
    <w:rsid w:val="00974749"/>
    <w:rsid w:val="00982F7B"/>
    <w:rsid w:val="009836F3"/>
    <w:rsid w:val="00990961"/>
    <w:rsid w:val="0099161C"/>
    <w:rsid w:val="009919B6"/>
    <w:rsid w:val="009940EC"/>
    <w:rsid w:val="00994EDB"/>
    <w:rsid w:val="009A2595"/>
    <w:rsid w:val="009A4180"/>
    <w:rsid w:val="009A48A9"/>
    <w:rsid w:val="009A5150"/>
    <w:rsid w:val="009A6BC9"/>
    <w:rsid w:val="009A7209"/>
    <w:rsid w:val="009B20DF"/>
    <w:rsid w:val="009B55FD"/>
    <w:rsid w:val="009B7202"/>
    <w:rsid w:val="009C41A7"/>
    <w:rsid w:val="009C4706"/>
    <w:rsid w:val="009C636F"/>
    <w:rsid w:val="009D41A4"/>
    <w:rsid w:val="009D49AE"/>
    <w:rsid w:val="009D59D5"/>
    <w:rsid w:val="009D5AA8"/>
    <w:rsid w:val="009D70EC"/>
    <w:rsid w:val="009D718B"/>
    <w:rsid w:val="009E1C9D"/>
    <w:rsid w:val="009E4E07"/>
    <w:rsid w:val="009E6236"/>
    <w:rsid w:val="009E626B"/>
    <w:rsid w:val="009F2F70"/>
    <w:rsid w:val="009F349F"/>
    <w:rsid w:val="009F7D2D"/>
    <w:rsid w:val="00A05289"/>
    <w:rsid w:val="00A0711F"/>
    <w:rsid w:val="00A10C9E"/>
    <w:rsid w:val="00A11634"/>
    <w:rsid w:val="00A148CD"/>
    <w:rsid w:val="00A158AA"/>
    <w:rsid w:val="00A16F5B"/>
    <w:rsid w:val="00A17C98"/>
    <w:rsid w:val="00A22EC5"/>
    <w:rsid w:val="00A27C5C"/>
    <w:rsid w:val="00A35130"/>
    <w:rsid w:val="00A41900"/>
    <w:rsid w:val="00A46056"/>
    <w:rsid w:val="00A47120"/>
    <w:rsid w:val="00A47657"/>
    <w:rsid w:val="00A51DBD"/>
    <w:rsid w:val="00A53C90"/>
    <w:rsid w:val="00A5426B"/>
    <w:rsid w:val="00A607E0"/>
    <w:rsid w:val="00A62BE7"/>
    <w:rsid w:val="00A66B16"/>
    <w:rsid w:val="00A70754"/>
    <w:rsid w:val="00A722F0"/>
    <w:rsid w:val="00A75A7D"/>
    <w:rsid w:val="00A75C60"/>
    <w:rsid w:val="00A77251"/>
    <w:rsid w:val="00A81EE1"/>
    <w:rsid w:val="00A84C8D"/>
    <w:rsid w:val="00A86581"/>
    <w:rsid w:val="00A90792"/>
    <w:rsid w:val="00A90967"/>
    <w:rsid w:val="00A92F59"/>
    <w:rsid w:val="00A9341E"/>
    <w:rsid w:val="00AA1370"/>
    <w:rsid w:val="00AA35B5"/>
    <w:rsid w:val="00AB1A6F"/>
    <w:rsid w:val="00AB526D"/>
    <w:rsid w:val="00AB5A25"/>
    <w:rsid w:val="00AC1744"/>
    <w:rsid w:val="00AC2B96"/>
    <w:rsid w:val="00AC5DF7"/>
    <w:rsid w:val="00AD15DB"/>
    <w:rsid w:val="00AD1C3B"/>
    <w:rsid w:val="00AD4652"/>
    <w:rsid w:val="00AE27A0"/>
    <w:rsid w:val="00AE4850"/>
    <w:rsid w:val="00AE4F42"/>
    <w:rsid w:val="00AE6F21"/>
    <w:rsid w:val="00AF2CE9"/>
    <w:rsid w:val="00AF3951"/>
    <w:rsid w:val="00AF503C"/>
    <w:rsid w:val="00AF5BC4"/>
    <w:rsid w:val="00AF7099"/>
    <w:rsid w:val="00AF769E"/>
    <w:rsid w:val="00AF7AE3"/>
    <w:rsid w:val="00B01655"/>
    <w:rsid w:val="00B04747"/>
    <w:rsid w:val="00B07EB8"/>
    <w:rsid w:val="00B07EF9"/>
    <w:rsid w:val="00B10878"/>
    <w:rsid w:val="00B14758"/>
    <w:rsid w:val="00B1510E"/>
    <w:rsid w:val="00B24D72"/>
    <w:rsid w:val="00B27181"/>
    <w:rsid w:val="00B36282"/>
    <w:rsid w:val="00B44D7C"/>
    <w:rsid w:val="00B5206A"/>
    <w:rsid w:val="00B52D12"/>
    <w:rsid w:val="00B61B22"/>
    <w:rsid w:val="00B6307A"/>
    <w:rsid w:val="00B7182F"/>
    <w:rsid w:val="00B73D80"/>
    <w:rsid w:val="00B775A0"/>
    <w:rsid w:val="00B77F7D"/>
    <w:rsid w:val="00B806DF"/>
    <w:rsid w:val="00B81823"/>
    <w:rsid w:val="00B82E14"/>
    <w:rsid w:val="00B91996"/>
    <w:rsid w:val="00B92BC0"/>
    <w:rsid w:val="00B93ED2"/>
    <w:rsid w:val="00B94535"/>
    <w:rsid w:val="00BA0590"/>
    <w:rsid w:val="00BA0D83"/>
    <w:rsid w:val="00BA16B2"/>
    <w:rsid w:val="00BA312A"/>
    <w:rsid w:val="00BA6A7C"/>
    <w:rsid w:val="00BA6CFC"/>
    <w:rsid w:val="00BB1105"/>
    <w:rsid w:val="00BB181B"/>
    <w:rsid w:val="00BB5745"/>
    <w:rsid w:val="00BC234C"/>
    <w:rsid w:val="00BC5A7B"/>
    <w:rsid w:val="00BC5C40"/>
    <w:rsid w:val="00BD265F"/>
    <w:rsid w:val="00BD461B"/>
    <w:rsid w:val="00BD4E30"/>
    <w:rsid w:val="00BD5F16"/>
    <w:rsid w:val="00BD604C"/>
    <w:rsid w:val="00BE5B50"/>
    <w:rsid w:val="00BF0802"/>
    <w:rsid w:val="00BF47C6"/>
    <w:rsid w:val="00BF55F5"/>
    <w:rsid w:val="00C02DBF"/>
    <w:rsid w:val="00C05D7D"/>
    <w:rsid w:val="00C1365C"/>
    <w:rsid w:val="00C2421E"/>
    <w:rsid w:val="00C26D5D"/>
    <w:rsid w:val="00C30A4A"/>
    <w:rsid w:val="00C3329E"/>
    <w:rsid w:val="00C409C7"/>
    <w:rsid w:val="00C41C9A"/>
    <w:rsid w:val="00C43BD8"/>
    <w:rsid w:val="00C45400"/>
    <w:rsid w:val="00C46ABA"/>
    <w:rsid w:val="00C46F55"/>
    <w:rsid w:val="00C47073"/>
    <w:rsid w:val="00C539A7"/>
    <w:rsid w:val="00C554E4"/>
    <w:rsid w:val="00C56F0F"/>
    <w:rsid w:val="00C64B32"/>
    <w:rsid w:val="00C7088D"/>
    <w:rsid w:val="00C71265"/>
    <w:rsid w:val="00C718A4"/>
    <w:rsid w:val="00C84BB3"/>
    <w:rsid w:val="00C9114D"/>
    <w:rsid w:val="00C92711"/>
    <w:rsid w:val="00C94680"/>
    <w:rsid w:val="00C95C1C"/>
    <w:rsid w:val="00CA1C1D"/>
    <w:rsid w:val="00CA5539"/>
    <w:rsid w:val="00CA61AE"/>
    <w:rsid w:val="00CA657C"/>
    <w:rsid w:val="00CA6D66"/>
    <w:rsid w:val="00CB012F"/>
    <w:rsid w:val="00CB1BBA"/>
    <w:rsid w:val="00CB46E9"/>
    <w:rsid w:val="00CC058F"/>
    <w:rsid w:val="00CC7C84"/>
    <w:rsid w:val="00CD0EB6"/>
    <w:rsid w:val="00CD2AC4"/>
    <w:rsid w:val="00CD3E69"/>
    <w:rsid w:val="00CD486E"/>
    <w:rsid w:val="00CE04EB"/>
    <w:rsid w:val="00CE2FDD"/>
    <w:rsid w:val="00CE3059"/>
    <w:rsid w:val="00CE33FC"/>
    <w:rsid w:val="00CE5B70"/>
    <w:rsid w:val="00CF0D3C"/>
    <w:rsid w:val="00CF22A2"/>
    <w:rsid w:val="00CF41C0"/>
    <w:rsid w:val="00CF6535"/>
    <w:rsid w:val="00CF7512"/>
    <w:rsid w:val="00D02681"/>
    <w:rsid w:val="00D03781"/>
    <w:rsid w:val="00D04D6C"/>
    <w:rsid w:val="00D07634"/>
    <w:rsid w:val="00D107CB"/>
    <w:rsid w:val="00D12B5B"/>
    <w:rsid w:val="00D144BC"/>
    <w:rsid w:val="00D1658E"/>
    <w:rsid w:val="00D20AEC"/>
    <w:rsid w:val="00D23E34"/>
    <w:rsid w:val="00D312F3"/>
    <w:rsid w:val="00D35395"/>
    <w:rsid w:val="00D36454"/>
    <w:rsid w:val="00D41CFD"/>
    <w:rsid w:val="00D4389D"/>
    <w:rsid w:val="00D4422F"/>
    <w:rsid w:val="00D44B68"/>
    <w:rsid w:val="00D50924"/>
    <w:rsid w:val="00D52AD1"/>
    <w:rsid w:val="00D53B0F"/>
    <w:rsid w:val="00D57155"/>
    <w:rsid w:val="00D67D0D"/>
    <w:rsid w:val="00D730E3"/>
    <w:rsid w:val="00D7525D"/>
    <w:rsid w:val="00D76C15"/>
    <w:rsid w:val="00D77C28"/>
    <w:rsid w:val="00D81F08"/>
    <w:rsid w:val="00D85C13"/>
    <w:rsid w:val="00D862B3"/>
    <w:rsid w:val="00D954C8"/>
    <w:rsid w:val="00D963D3"/>
    <w:rsid w:val="00D97789"/>
    <w:rsid w:val="00DA4A32"/>
    <w:rsid w:val="00DA5452"/>
    <w:rsid w:val="00DB2B0A"/>
    <w:rsid w:val="00DB41DB"/>
    <w:rsid w:val="00DB57E4"/>
    <w:rsid w:val="00DC32C1"/>
    <w:rsid w:val="00DC4AE8"/>
    <w:rsid w:val="00DC58BA"/>
    <w:rsid w:val="00DD0361"/>
    <w:rsid w:val="00DD1F48"/>
    <w:rsid w:val="00DD3EAB"/>
    <w:rsid w:val="00DE1BF3"/>
    <w:rsid w:val="00DE3F68"/>
    <w:rsid w:val="00DF2AEA"/>
    <w:rsid w:val="00E00187"/>
    <w:rsid w:val="00E03A97"/>
    <w:rsid w:val="00E106AF"/>
    <w:rsid w:val="00E109A4"/>
    <w:rsid w:val="00E11182"/>
    <w:rsid w:val="00E11A17"/>
    <w:rsid w:val="00E15AB9"/>
    <w:rsid w:val="00E21D4A"/>
    <w:rsid w:val="00E231BA"/>
    <w:rsid w:val="00E243C1"/>
    <w:rsid w:val="00E2456C"/>
    <w:rsid w:val="00E27032"/>
    <w:rsid w:val="00E32E69"/>
    <w:rsid w:val="00E35EC0"/>
    <w:rsid w:val="00E4235B"/>
    <w:rsid w:val="00E451E9"/>
    <w:rsid w:val="00E539FB"/>
    <w:rsid w:val="00E639A5"/>
    <w:rsid w:val="00E6455A"/>
    <w:rsid w:val="00E65150"/>
    <w:rsid w:val="00E6686E"/>
    <w:rsid w:val="00E67BE0"/>
    <w:rsid w:val="00E743E9"/>
    <w:rsid w:val="00E75228"/>
    <w:rsid w:val="00E83041"/>
    <w:rsid w:val="00E830A1"/>
    <w:rsid w:val="00E84484"/>
    <w:rsid w:val="00E91957"/>
    <w:rsid w:val="00E91A16"/>
    <w:rsid w:val="00EA2A70"/>
    <w:rsid w:val="00EA6B0C"/>
    <w:rsid w:val="00EA71FE"/>
    <w:rsid w:val="00EA733B"/>
    <w:rsid w:val="00EB0EEE"/>
    <w:rsid w:val="00EB4B20"/>
    <w:rsid w:val="00EB56FB"/>
    <w:rsid w:val="00EB77B6"/>
    <w:rsid w:val="00EB78BD"/>
    <w:rsid w:val="00EC2381"/>
    <w:rsid w:val="00EC587F"/>
    <w:rsid w:val="00EC5D7A"/>
    <w:rsid w:val="00EC6619"/>
    <w:rsid w:val="00EC6FB7"/>
    <w:rsid w:val="00ED09A0"/>
    <w:rsid w:val="00ED1C1A"/>
    <w:rsid w:val="00ED317A"/>
    <w:rsid w:val="00ED5ED4"/>
    <w:rsid w:val="00ED78AF"/>
    <w:rsid w:val="00EE6696"/>
    <w:rsid w:val="00EE799C"/>
    <w:rsid w:val="00EF069A"/>
    <w:rsid w:val="00EF45D5"/>
    <w:rsid w:val="00EF5DAC"/>
    <w:rsid w:val="00EF768E"/>
    <w:rsid w:val="00EF7AD3"/>
    <w:rsid w:val="00F01842"/>
    <w:rsid w:val="00F02916"/>
    <w:rsid w:val="00F059A6"/>
    <w:rsid w:val="00F07E3B"/>
    <w:rsid w:val="00F1065E"/>
    <w:rsid w:val="00F11857"/>
    <w:rsid w:val="00F12C06"/>
    <w:rsid w:val="00F14747"/>
    <w:rsid w:val="00F15B12"/>
    <w:rsid w:val="00F15B2A"/>
    <w:rsid w:val="00F167A1"/>
    <w:rsid w:val="00F16B1B"/>
    <w:rsid w:val="00F25408"/>
    <w:rsid w:val="00F25797"/>
    <w:rsid w:val="00F31609"/>
    <w:rsid w:val="00F34CD3"/>
    <w:rsid w:val="00F37E08"/>
    <w:rsid w:val="00F42E43"/>
    <w:rsid w:val="00F437F8"/>
    <w:rsid w:val="00F44D74"/>
    <w:rsid w:val="00F50549"/>
    <w:rsid w:val="00F506CC"/>
    <w:rsid w:val="00F516DA"/>
    <w:rsid w:val="00F52F55"/>
    <w:rsid w:val="00F553C3"/>
    <w:rsid w:val="00F61358"/>
    <w:rsid w:val="00F61C12"/>
    <w:rsid w:val="00F62E7D"/>
    <w:rsid w:val="00F6426F"/>
    <w:rsid w:val="00F73EA6"/>
    <w:rsid w:val="00F74825"/>
    <w:rsid w:val="00F81A3A"/>
    <w:rsid w:val="00F83BFD"/>
    <w:rsid w:val="00F84998"/>
    <w:rsid w:val="00F8505E"/>
    <w:rsid w:val="00F8727C"/>
    <w:rsid w:val="00F90D42"/>
    <w:rsid w:val="00F9106F"/>
    <w:rsid w:val="00F9442D"/>
    <w:rsid w:val="00F96253"/>
    <w:rsid w:val="00F96D8B"/>
    <w:rsid w:val="00FA13BB"/>
    <w:rsid w:val="00FA3336"/>
    <w:rsid w:val="00FA531F"/>
    <w:rsid w:val="00FB078F"/>
    <w:rsid w:val="00FB1060"/>
    <w:rsid w:val="00FB2457"/>
    <w:rsid w:val="00FB3A1F"/>
    <w:rsid w:val="00FB4648"/>
    <w:rsid w:val="00FC0946"/>
    <w:rsid w:val="00FC1116"/>
    <w:rsid w:val="00FC1C85"/>
    <w:rsid w:val="00FC2228"/>
    <w:rsid w:val="00FC23DE"/>
    <w:rsid w:val="00FC6863"/>
    <w:rsid w:val="00FD0F3F"/>
    <w:rsid w:val="00FD3A0A"/>
    <w:rsid w:val="00FD3F35"/>
    <w:rsid w:val="00FD493B"/>
    <w:rsid w:val="00FD4A51"/>
    <w:rsid w:val="00FD5439"/>
    <w:rsid w:val="00FD7F29"/>
    <w:rsid w:val="00FE51BA"/>
    <w:rsid w:val="00FE5769"/>
    <w:rsid w:val="00FE759A"/>
    <w:rsid w:val="00FF0525"/>
    <w:rsid w:val="00FF1137"/>
    <w:rsid w:val="00FF5EB3"/>
    <w:rsid w:val="00FF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EB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1EB9"/>
    <w:rPr>
      <w:rFonts w:ascii="Arial" w:hAnsi="Arial" w:cs="Arial"/>
      <w:b/>
      <w:bCs/>
      <w:color w:val="26282F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EC587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3269B"/>
    <w:rPr>
      <w:rFonts w:ascii="Courier New" w:hAnsi="Courier New" w:cs="Courier New"/>
    </w:rPr>
  </w:style>
  <w:style w:type="paragraph" w:styleId="ListParagraph">
    <w:name w:val="List Paragraph"/>
    <w:basedOn w:val="Normal"/>
    <w:uiPriority w:val="99"/>
    <w:qFormat/>
    <w:rsid w:val="00235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35D5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a">
    <w:name w:val="Сравнение редакций. Добавленный фрагмент"/>
    <w:uiPriority w:val="99"/>
    <w:rsid w:val="00165E84"/>
    <w:rPr>
      <w:color w:val="000000"/>
      <w:shd w:val="clear" w:color="auto" w:fill="C1D7FF"/>
    </w:rPr>
  </w:style>
  <w:style w:type="character" w:customStyle="1" w:styleId="a0">
    <w:name w:val="Гипертекстовая ссылка"/>
    <w:basedOn w:val="DefaultParagraphFont"/>
    <w:uiPriority w:val="99"/>
    <w:rsid w:val="00E451E9"/>
    <w:rPr>
      <w:rFonts w:cs="Times New Roman"/>
      <w:color w:val="106BBE"/>
    </w:rPr>
  </w:style>
  <w:style w:type="paragraph" w:styleId="Header">
    <w:name w:val="header"/>
    <w:basedOn w:val="Normal"/>
    <w:link w:val="HeaderChar"/>
    <w:uiPriority w:val="99"/>
    <w:rsid w:val="0005461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461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0D3D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D3D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1281</Words>
  <Characters>7303</Characters>
  <Application>Microsoft Office Outlook</Application>
  <DocSecurity>0</DocSecurity>
  <Lines>0</Lines>
  <Paragraphs>0</Paragraphs>
  <ScaleCrop>false</ScaleCrop>
  <Company>Kraftway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subject/>
  <dc:creator>Shchetinina</dc:creator>
  <cp:keywords/>
  <dc:description/>
  <cp:lastModifiedBy>Ирина</cp:lastModifiedBy>
  <cp:revision>2</cp:revision>
  <cp:lastPrinted>2019-11-25T03:59:00Z</cp:lastPrinted>
  <dcterms:created xsi:type="dcterms:W3CDTF">2019-11-28T09:25:00Z</dcterms:created>
  <dcterms:modified xsi:type="dcterms:W3CDTF">2019-11-28T09:25:00Z</dcterms:modified>
</cp:coreProperties>
</file>